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EB20" w14:textId="0CAE02BF" w:rsidR="006768FC" w:rsidRDefault="006768FC" w:rsidP="00165660">
      <w:pPr>
        <w:bidi/>
        <w:spacing w:before="0" w:line="240" w:lineRule="auto"/>
        <w:jc w:val="left"/>
        <w:rPr>
          <w:rFonts w:cs="Arial"/>
          <w:b/>
          <w:bCs/>
          <w:sz w:val="19"/>
          <w:szCs w:val="19"/>
          <w:u w:val="single"/>
          <w:rtl/>
          <w:lang w:bidi="ar-BH"/>
        </w:rPr>
      </w:pPr>
      <w:r w:rsidRPr="006768FC">
        <w:rPr>
          <w:rFonts w:cs="Arial" w:hint="cs"/>
          <w:b/>
          <w:bCs/>
          <w:sz w:val="19"/>
          <w:szCs w:val="19"/>
          <w:u w:val="single"/>
          <w:rtl/>
          <w:lang w:bidi="ar-BH"/>
        </w:rPr>
        <w:t>عن البرنامج</w:t>
      </w:r>
    </w:p>
    <w:p w14:paraId="797F3186" w14:textId="77777777" w:rsidR="006768FC" w:rsidRPr="006768FC" w:rsidRDefault="006768FC" w:rsidP="00165660">
      <w:pPr>
        <w:shd w:val="clear" w:color="auto" w:fill="FFFFFF"/>
        <w:bidi/>
        <w:spacing w:before="0" w:line="240" w:lineRule="auto"/>
        <w:jc w:val="left"/>
        <w:rPr>
          <w:rFonts w:cs="Arial"/>
          <w:color w:val="222222"/>
          <w:sz w:val="21"/>
          <w:szCs w:val="21"/>
        </w:rPr>
      </w:pPr>
    </w:p>
    <w:p w14:paraId="1F9BD8E5" w14:textId="46D9506A" w:rsidR="006768FC" w:rsidRPr="006768FC" w:rsidRDefault="006768FC" w:rsidP="00165660">
      <w:pPr>
        <w:bidi/>
        <w:spacing w:before="0" w:line="240" w:lineRule="auto"/>
        <w:jc w:val="left"/>
        <w:rPr>
          <w:rFonts w:cs="Arial"/>
          <w:sz w:val="19"/>
          <w:szCs w:val="19"/>
          <w:rtl/>
        </w:rPr>
      </w:pPr>
      <w:r w:rsidRPr="2FA37A19">
        <w:rPr>
          <w:rFonts w:cs="Arial"/>
          <w:sz w:val="19"/>
          <w:szCs w:val="19"/>
          <w:rtl/>
        </w:rPr>
        <w:t xml:space="preserve">كان لانتشار جائحة فيروس </w:t>
      </w:r>
      <w:r w:rsidRPr="2FA37A19">
        <w:rPr>
          <w:rFonts w:cs="Arial"/>
          <w:sz w:val="19"/>
          <w:szCs w:val="19"/>
        </w:rPr>
        <w:t>Covid-19</w:t>
      </w:r>
      <w:r w:rsidRPr="2FA37A19">
        <w:rPr>
          <w:rFonts w:cs="Arial"/>
          <w:sz w:val="19"/>
          <w:szCs w:val="19"/>
          <w:rtl/>
        </w:rPr>
        <w:t xml:space="preserve"> تأثير</w:t>
      </w:r>
      <w:r w:rsidR="3083A210" w:rsidRPr="2FA37A19">
        <w:rPr>
          <w:rFonts w:cs="Arial"/>
          <w:sz w:val="19"/>
          <w:szCs w:val="19"/>
          <w:rtl/>
        </w:rPr>
        <w:t>اً</w:t>
      </w:r>
      <w:r w:rsidRPr="2FA37A19">
        <w:rPr>
          <w:rFonts w:cs="Arial"/>
          <w:sz w:val="19"/>
          <w:szCs w:val="19"/>
          <w:rtl/>
        </w:rPr>
        <w:t xml:space="preserve"> مباشر</w:t>
      </w:r>
      <w:r w:rsidR="71776C19" w:rsidRPr="2FA37A19">
        <w:rPr>
          <w:rFonts w:cs="Arial"/>
          <w:sz w:val="19"/>
          <w:szCs w:val="19"/>
          <w:rtl/>
        </w:rPr>
        <w:t>اً</w:t>
      </w:r>
      <w:r w:rsidRPr="2FA37A19">
        <w:rPr>
          <w:rFonts w:cs="Arial"/>
          <w:sz w:val="19"/>
          <w:szCs w:val="19"/>
          <w:rtl/>
        </w:rPr>
        <w:t xml:space="preserve"> على الصحة البدنية والعقلية في جميع أنحاء العالم</w:t>
      </w:r>
      <w:r w:rsidR="13620001" w:rsidRPr="2FA37A19">
        <w:rPr>
          <w:rFonts w:cs="Arial"/>
          <w:sz w:val="19"/>
          <w:szCs w:val="19"/>
          <w:rtl/>
        </w:rPr>
        <w:t xml:space="preserve">، وقد </w:t>
      </w:r>
      <w:r w:rsidR="074F8567" w:rsidRPr="2FA37A19">
        <w:rPr>
          <w:rFonts w:cs="Arial"/>
          <w:sz w:val="19"/>
          <w:szCs w:val="19"/>
          <w:rtl/>
        </w:rPr>
        <w:t>استجابت دول منطقة</w:t>
      </w:r>
      <w:r w:rsidRPr="2FA37A19">
        <w:rPr>
          <w:rFonts w:cs="Arial"/>
          <w:sz w:val="19"/>
          <w:szCs w:val="19"/>
          <w:rtl/>
        </w:rPr>
        <w:t xml:space="preserve"> الخليج </w:t>
      </w:r>
      <w:r w:rsidR="4161AE4C" w:rsidRPr="2FA37A19">
        <w:rPr>
          <w:rFonts w:cs="Arial"/>
          <w:sz w:val="19"/>
          <w:szCs w:val="19"/>
          <w:rtl/>
        </w:rPr>
        <w:t>للحد من هذا الانتشار باتخاذ تدابي</w:t>
      </w:r>
      <w:r w:rsidR="001F3A39">
        <w:rPr>
          <w:rFonts w:cs="Arial" w:hint="cs"/>
          <w:sz w:val="19"/>
          <w:szCs w:val="19"/>
          <w:rtl/>
          <w:lang w:bidi="ar-BH"/>
        </w:rPr>
        <w:t xml:space="preserve">ر </w:t>
      </w:r>
      <w:r w:rsidR="21D7A3DC" w:rsidRPr="2FA37A19">
        <w:rPr>
          <w:rFonts w:cs="Arial"/>
          <w:sz w:val="19"/>
          <w:szCs w:val="19"/>
          <w:rtl/>
        </w:rPr>
        <w:t xml:space="preserve">وقائية </w:t>
      </w:r>
      <w:r w:rsidR="4A2F39A2" w:rsidRPr="2FA37A19">
        <w:rPr>
          <w:rFonts w:cs="Arial"/>
          <w:sz w:val="19"/>
          <w:szCs w:val="19"/>
          <w:rtl/>
        </w:rPr>
        <w:t xml:space="preserve">مختلفة </w:t>
      </w:r>
      <w:r w:rsidR="6E3C5964" w:rsidRPr="2FA37A19">
        <w:rPr>
          <w:rFonts w:cs="Arial"/>
          <w:sz w:val="19"/>
          <w:szCs w:val="19"/>
          <w:rtl/>
        </w:rPr>
        <w:t xml:space="preserve">تراوحت </w:t>
      </w:r>
      <w:r w:rsidRPr="2FA37A19">
        <w:rPr>
          <w:rFonts w:cs="Arial"/>
          <w:sz w:val="19"/>
          <w:szCs w:val="19"/>
          <w:rtl/>
        </w:rPr>
        <w:t xml:space="preserve">بين </w:t>
      </w:r>
      <w:r w:rsidR="6B298CE2" w:rsidRPr="2FA37A19">
        <w:rPr>
          <w:rFonts w:cs="Arial"/>
          <w:sz w:val="19"/>
          <w:szCs w:val="19"/>
          <w:rtl/>
        </w:rPr>
        <w:t xml:space="preserve">إجراءات </w:t>
      </w:r>
      <w:r w:rsidRPr="2FA37A19">
        <w:rPr>
          <w:rFonts w:cs="Arial"/>
          <w:sz w:val="19"/>
          <w:szCs w:val="19"/>
          <w:rtl/>
        </w:rPr>
        <w:t xml:space="preserve">التباعد الاجتماعي </w:t>
      </w:r>
      <w:r w:rsidR="005749CD">
        <w:rPr>
          <w:rFonts w:cs="Arial" w:hint="cs"/>
          <w:sz w:val="19"/>
          <w:szCs w:val="19"/>
          <w:rtl/>
        </w:rPr>
        <w:t>و</w:t>
      </w:r>
      <w:r w:rsidRPr="2FA37A19">
        <w:rPr>
          <w:rFonts w:cs="Arial"/>
          <w:sz w:val="19"/>
          <w:szCs w:val="19"/>
          <w:rtl/>
        </w:rPr>
        <w:t>الإغلاق الجزئي أو الكامل للدولة. وكان لذلك تأثير</w:t>
      </w:r>
      <w:r w:rsidR="472B7260" w:rsidRPr="2FA37A19">
        <w:rPr>
          <w:rFonts w:cs="Arial"/>
          <w:sz w:val="19"/>
          <w:szCs w:val="19"/>
          <w:rtl/>
        </w:rPr>
        <w:t>اً</w:t>
      </w:r>
      <w:r w:rsidRPr="2FA37A19">
        <w:rPr>
          <w:rFonts w:cs="Arial"/>
          <w:sz w:val="19"/>
          <w:szCs w:val="19"/>
          <w:rtl/>
        </w:rPr>
        <w:t xml:space="preserve"> كبير</w:t>
      </w:r>
      <w:r w:rsidR="0393300B" w:rsidRPr="2FA37A19">
        <w:rPr>
          <w:rFonts w:cs="Arial"/>
          <w:sz w:val="19"/>
          <w:szCs w:val="19"/>
          <w:rtl/>
        </w:rPr>
        <w:t>اً</w:t>
      </w:r>
      <w:r w:rsidRPr="2FA37A19">
        <w:rPr>
          <w:rFonts w:cs="Arial"/>
          <w:sz w:val="19"/>
          <w:szCs w:val="19"/>
          <w:rtl/>
        </w:rPr>
        <w:t xml:space="preserve"> على الصحة البدنية والعقلية للناس في </w:t>
      </w:r>
      <w:r w:rsidR="0E3F5CAE" w:rsidRPr="2FA37A19">
        <w:rPr>
          <w:rFonts w:cs="Arial"/>
          <w:sz w:val="19"/>
          <w:szCs w:val="19"/>
          <w:rtl/>
        </w:rPr>
        <w:t>المنطقة.</w:t>
      </w:r>
    </w:p>
    <w:p w14:paraId="38DC7C5E" w14:textId="77777777" w:rsidR="006768FC" w:rsidRPr="006768FC" w:rsidRDefault="006768FC" w:rsidP="00165660">
      <w:pPr>
        <w:bidi/>
        <w:spacing w:before="0" w:line="240" w:lineRule="auto"/>
        <w:jc w:val="left"/>
        <w:rPr>
          <w:rFonts w:cs="Arial"/>
          <w:sz w:val="19"/>
          <w:szCs w:val="19"/>
          <w:rtl/>
        </w:rPr>
      </w:pPr>
    </w:p>
    <w:p w14:paraId="7D9BFE4F" w14:textId="7632E4A2" w:rsidR="006768FC" w:rsidRDefault="006768FC" w:rsidP="00165660">
      <w:pPr>
        <w:bidi/>
        <w:spacing w:before="0" w:line="240" w:lineRule="auto"/>
        <w:jc w:val="left"/>
        <w:rPr>
          <w:rFonts w:cs="Arial"/>
          <w:sz w:val="19"/>
          <w:szCs w:val="19"/>
          <w:rtl/>
        </w:rPr>
      </w:pPr>
      <w:r w:rsidRPr="006768FC">
        <w:rPr>
          <w:rFonts w:cs="Arial" w:hint="cs"/>
          <w:sz w:val="19"/>
          <w:szCs w:val="19"/>
          <w:rtl/>
        </w:rPr>
        <w:t>و</w:t>
      </w:r>
      <w:r>
        <w:rPr>
          <w:rFonts w:cs="Arial" w:hint="cs"/>
          <w:sz w:val="19"/>
          <w:szCs w:val="19"/>
          <w:rtl/>
        </w:rPr>
        <w:t xml:space="preserve">من منطلق </w:t>
      </w:r>
      <w:r w:rsidRPr="006768FC">
        <w:rPr>
          <w:rFonts w:cs="Arial" w:hint="cs"/>
          <w:sz w:val="19"/>
          <w:szCs w:val="19"/>
          <w:rtl/>
        </w:rPr>
        <w:t xml:space="preserve">مواصلة دعم </w:t>
      </w:r>
      <w:r>
        <w:rPr>
          <w:rFonts w:cs="Arial" w:hint="cs"/>
          <w:sz w:val="19"/>
          <w:szCs w:val="19"/>
          <w:rtl/>
        </w:rPr>
        <w:t>ال</w:t>
      </w:r>
      <w:r w:rsidRPr="006768FC">
        <w:rPr>
          <w:rFonts w:cs="Arial" w:hint="cs"/>
          <w:sz w:val="19"/>
          <w:szCs w:val="19"/>
          <w:rtl/>
        </w:rPr>
        <w:t xml:space="preserve">مجتمع </w:t>
      </w:r>
      <w:r>
        <w:rPr>
          <w:rFonts w:cs="Arial" w:hint="cs"/>
          <w:sz w:val="19"/>
          <w:szCs w:val="19"/>
          <w:rtl/>
        </w:rPr>
        <w:t>في هذه المحنة من خلال برنامج المجلس الثقافي البريطاني</w:t>
      </w:r>
      <w:r w:rsidR="006C5086">
        <w:rPr>
          <w:rFonts w:cs="Arial" w:hint="cs"/>
          <w:sz w:val="19"/>
          <w:szCs w:val="19"/>
          <w:rtl/>
        </w:rPr>
        <w:t xml:space="preserve"> في مجال الرياضة</w:t>
      </w:r>
      <w:r w:rsidRPr="006768FC">
        <w:rPr>
          <w:rFonts w:cs="Arial" w:hint="cs"/>
          <w:sz w:val="19"/>
          <w:szCs w:val="19"/>
          <w:rtl/>
        </w:rPr>
        <w:t xml:space="preserve">، </w:t>
      </w:r>
      <w:r>
        <w:rPr>
          <w:rFonts w:cs="Arial" w:hint="cs"/>
          <w:sz w:val="19"/>
          <w:szCs w:val="19"/>
          <w:rtl/>
        </w:rPr>
        <w:t>اط</w:t>
      </w:r>
      <w:r w:rsidRPr="006768FC">
        <w:rPr>
          <w:rFonts w:cs="Arial" w:hint="cs"/>
          <w:sz w:val="19"/>
          <w:szCs w:val="19"/>
          <w:rtl/>
        </w:rPr>
        <w:t xml:space="preserve">لق المجلس الحملة الرياضية الرقمية </w:t>
      </w:r>
      <w:r>
        <w:rPr>
          <w:rFonts w:cs="Arial" w:hint="cs"/>
          <w:sz w:val="19"/>
          <w:szCs w:val="19"/>
          <w:rtl/>
        </w:rPr>
        <w:t xml:space="preserve">الخليجية </w:t>
      </w:r>
      <w:r w:rsidRPr="006768FC">
        <w:rPr>
          <w:rFonts w:cs="Arial" w:hint="cs"/>
          <w:sz w:val="19"/>
          <w:szCs w:val="19"/>
          <w:rtl/>
        </w:rPr>
        <w:t>على قنوات التواصل ال</w:t>
      </w:r>
      <w:r>
        <w:rPr>
          <w:rFonts w:cs="Arial" w:hint="cs"/>
          <w:sz w:val="19"/>
          <w:szCs w:val="19"/>
          <w:rtl/>
        </w:rPr>
        <w:t>إ</w:t>
      </w:r>
      <w:r w:rsidRPr="006768FC">
        <w:rPr>
          <w:rFonts w:cs="Arial" w:hint="cs"/>
          <w:sz w:val="19"/>
          <w:szCs w:val="19"/>
          <w:rtl/>
        </w:rPr>
        <w:t xml:space="preserve">جتماعي </w:t>
      </w:r>
      <w:r>
        <w:rPr>
          <w:rFonts w:cs="Arial" w:hint="cs"/>
          <w:sz w:val="19"/>
          <w:szCs w:val="19"/>
          <w:rtl/>
        </w:rPr>
        <w:t>الخاصة با</w:t>
      </w:r>
      <w:r w:rsidRPr="006768FC">
        <w:rPr>
          <w:rFonts w:cs="Arial" w:hint="cs"/>
          <w:sz w:val="19"/>
          <w:szCs w:val="19"/>
          <w:rtl/>
        </w:rPr>
        <w:t>لمجلس الثقافي البريطاني</w:t>
      </w:r>
      <w:r>
        <w:rPr>
          <w:rFonts w:cs="Arial" w:hint="cs"/>
          <w:sz w:val="19"/>
          <w:szCs w:val="19"/>
          <w:rtl/>
        </w:rPr>
        <w:t xml:space="preserve"> في الخليج. حيث </w:t>
      </w:r>
      <w:r w:rsidRPr="006768FC">
        <w:rPr>
          <w:rFonts w:cs="Arial" w:hint="cs"/>
          <w:sz w:val="19"/>
          <w:szCs w:val="19"/>
          <w:rtl/>
        </w:rPr>
        <w:t xml:space="preserve">ستشمل الحملة العديد من الأنشطة والتحديات </w:t>
      </w:r>
      <w:r>
        <w:rPr>
          <w:rFonts w:cs="Arial" w:hint="cs"/>
          <w:sz w:val="19"/>
          <w:szCs w:val="19"/>
          <w:rtl/>
        </w:rPr>
        <w:t>التي بإمكان الجميع ا</w:t>
      </w:r>
      <w:r w:rsidRPr="006768FC">
        <w:rPr>
          <w:rFonts w:cs="Arial" w:hint="cs"/>
          <w:sz w:val="19"/>
          <w:szCs w:val="19"/>
          <w:rtl/>
        </w:rPr>
        <w:t>لمشاركة</w:t>
      </w:r>
      <w:r>
        <w:rPr>
          <w:rFonts w:cs="Arial" w:hint="cs"/>
          <w:sz w:val="19"/>
          <w:szCs w:val="19"/>
          <w:rtl/>
        </w:rPr>
        <w:t xml:space="preserve"> فيها</w:t>
      </w:r>
      <w:r w:rsidRPr="006768FC">
        <w:rPr>
          <w:rFonts w:cs="Arial" w:hint="cs"/>
          <w:sz w:val="19"/>
          <w:szCs w:val="19"/>
          <w:rtl/>
        </w:rPr>
        <w:t>.</w:t>
      </w:r>
    </w:p>
    <w:p w14:paraId="354DE9A4" w14:textId="09091531" w:rsidR="006768FC" w:rsidRDefault="006768FC" w:rsidP="00165660">
      <w:pPr>
        <w:bidi/>
        <w:spacing w:before="0" w:line="240" w:lineRule="auto"/>
        <w:jc w:val="left"/>
        <w:rPr>
          <w:rFonts w:cs="Arial"/>
          <w:sz w:val="19"/>
          <w:szCs w:val="19"/>
          <w:rtl/>
        </w:rPr>
      </w:pPr>
    </w:p>
    <w:p w14:paraId="3C7EBFC2" w14:textId="6D34C36A" w:rsidR="006768FC" w:rsidRDefault="006768FC" w:rsidP="00165660">
      <w:pPr>
        <w:bidi/>
        <w:spacing w:before="0" w:line="240" w:lineRule="auto"/>
        <w:jc w:val="left"/>
        <w:rPr>
          <w:rFonts w:cs="Arial"/>
          <w:b/>
          <w:bCs/>
          <w:sz w:val="19"/>
          <w:szCs w:val="19"/>
          <w:u w:val="single"/>
          <w:rtl/>
          <w:lang w:val="en-US" w:bidi="ar-BH"/>
        </w:rPr>
      </w:pPr>
      <w:r>
        <w:rPr>
          <w:rFonts w:cs="Arial" w:hint="cs"/>
          <w:b/>
          <w:bCs/>
          <w:sz w:val="19"/>
          <w:szCs w:val="19"/>
          <w:u w:val="single"/>
          <w:rtl/>
          <w:lang w:val="en-US" w:bidi="ar-BH"/>
        </w:rPr>
        <w:t>جمع البيانات وإستخدامها</w:t>
      </w:r>
    </w:p>
    <w:p w14:paraId="1C39BBE3" w14:textId="6DE9A909" w:rsidR="006C5086" w:rsidRDefault="006C5086" w:rsidP="00165660">
      <w:pPr>
        <w:bidi/>
        <w:spacing w:before="0" w:line="240" w:lineRule="auto"/>
        <w:jc w:val="left"/>
        <w:rPr>
          <w:rFonts w:cs="Arial"/>
          <w:b/>
          <w:bCs/>
          <w:sz w:val="19"/>
          <w:szCs w:val="19"/>
          <w:u w:val="single"/>
          <w:rtl/>
          <w:lang w:val="en-US" w:bidi="ar-BH"/>
        </w:rPr>
      </w:pPr>
    </w:p>
    <w:p w14:paraId="3DB05DD3" w14:textId="3B985718" w:rsidR="006C5086" w:rsidRPr="006C5086" w:rsidRDefault="006C5086" w:rsidP="00165660">
      <w:pPr>
        <w:bidi/>
        <w:spacing w:before="0" w:line="240" w:lineRule="auto"/>
        <w:jc w:val="left"/>
        <w:rPr>
          <w:rFonts w:cs="Arial"/>
          <w:sz w:val="19"/>
          <w:szCs w:val="19"/>
        </w:rPr>
      </w:pPr>
      <w:r w:rsidRPr="2FA37A19">
        <w:rPr>
          <w:rFonts w:cs="Arial"/>
          <w:sz w:val="19"/>
          <w:szCs w:val="19"/>
          <w:rtl/>
        </w:rPr>
        <w:t xml:space="preserve">يود المجلس البريطاني جمع وتخزين المواد التي يتم إرسالها للمشاركة في هذه </w:t>
      </w:r>
      <w:r w:rsidR="76513733" w:rsidRPr="2FA37A19">
        <w:rPr>
          <w:rFonts w:cs="Arial"/>
          <w:sz w:val="19"/>
          <w:szCs w:val="19"/>
          <w:rtl/>
        </w:rPr>
        <w:t>الفعالية لغرض</w:t>
      </w:r>
      <w:r w:rsidRPr="2FA37A19">
        <w:rPr>
          <w:rFonts w:cs="Arial"/>
          <w:sz w:val="19"/>
          <w:szCs w:val="19"/>
          <w:rtl/>
        </w:rPr>
        <w:t xml:space="preserve"> وحيد هو </w:t>
      </w:r>
      <w:r w:rsidR="6BDAA35A" w:rsidRPr="2FA37A19">
        <w:rPr>
          <w:rFonts w:cs="Arial"/>
          <w:sz w:val="19"/>
          <w:szCs w:val="19"/>
          <w:rtl/>
        </w:rPr>
        <w:t xml:space="preserve">الحملة الرياضية </w:t>
      </w:r>
      <w:r w:rsidRPr="2FA37A19">
        <w:rPr>
          <w:rFonts w:cs="Arial"/>
          <w:sz w:val="19"/>
          <w:szCs w:val="19"/>
          <w:rtl/>
        </w:rPr>
        <w:t>الرقمية الخليجية وبرنامج المجلس في مجال الريا</w:t>
      </w:r>
      <w:r w:rsidR="31E74905" w:rsidRPr="2FA37A19">
        <w:rPr>
          <w:rFonts w:cs="Arial"/>
          <w:sz w:val="19"/>
          <w:szCs w:val="19"/>
          <w:rtl/>
        </w:rPr>
        <w:t>ضة</w:t>
      </w:r>
      <w:r w:rsidRPr="2FA37A19">
        <w:rPr>
          <w:rFonts w:cs="Arial"/>
          <w:sz w:val="19"/>
          <w:szCs w:val="19"/>
          <w:rtl/>
        </w:rPr>
        <w:t>. حيث</w:t>
      </w:r>
      <w:r w:rsidR="5D3DB73D" w:rsidRPr="2FA37A19">
        <w:rPr>
          <w:rFonts w:cs="Arial"/>
          <w:sz w:val="19"/>
          <w:szCs w:val="19"/>
          <w:rtl/>
        </w:rPr>
        <w:t xml:space="preserve"> سيستخدم </w:t>
      </w:r>
      <w:r w:rsidRPr="2FA37A19">
        <w:rPr>
          <w:rFonts w:cs="Arial"/>
          <w:sz w:val="19"/>
          <w:szCs w:val="19"/>
          <w:rtl/>
        </w:rPr>
        <w:t xml:space="preserve">المجلس الثقافي </w:t>
      </w:r>
      <w:r w:rsidR="02459FA5" w:rsidRPr="2FA37A19">
        <w:rPr>
          <w:rFonts w:cs="Arial"/>
          <w:sz w:val="19"/>
          <w:szCs w:val="19"/>
          <w:rtl/>
        </w:rPr>
        <w:t xml:space="preserve">البريطاني هذه المشاركة </w:t>
      </w:r>
      <w:r w:rsidRPr="2FA37A19">
        <w:rPr>
          <w:rFonts w:cs="Arial"/>
          <w:sz w:val="19"/>
          <w:szCs w:val="19"/>
          <w:rtl/>
        </w:rPr>
        <w:t>على منصات التواصل الاجتماعي الخاصة به في الخليج.</w:t>
      </w:r>
    </w:p>
    <w:p w14:paraId="3806B99A" w14:textId="77777777" w:rsidR="006C5086" w:rsidRPr="006768FC" w:rsidRDefault="006C5086" w:rsidP="00165660">
      <w:pPr>
        <w:bidi/>
        <w:spacing w:before="0" w:line="240" w:lineRule="auto"/>
        <w:jc w:val="left"/>
        <w:rPr>
          <w:rFonts w:cs="Arial"/>
          <w:sz w:val="19"/>
          <w:szCs w:val="19"/>
          <w:rtl/>
          <w:lang w:bidi="ar-BH"/>
        </w:rPr>
      </w:pPr>
    </w:p>
    <w:p w14:paraId="5710380F" w14:textId="77777777" w:rsidR="006768FC" w:rsidRPr="006768FC" w:rsidRDefault="006768FC" w:rsidP="00165660">
      <w:pPr>
        <w:bidi/>
        <w:spacing w:before="0" w:line="240" w:lineRule="auto"/>
        <w:jc w:val="left"/>
        <w:rPr>
          <w:rFonts w:cs="Arial"/>
          <w:sz w:val="19"/>
          <w:szCs w:val="19"/>
          <w:lang w:bidi="ar-BH"/>
        </w:rPr>
      </w:pPr>
    </w:p>
    <w:p w14:paraId="6322837D" w14:textId="3DCC3A19" w:rsidR="0075551D" w:rsidRDefault="0075551D" w:rsidP="00165660">
      <w:pPr>
        <w:bidi/>
        <w:spacing w:before="0" w:line="240" w:lineRule="auto"/>
        <w:jc w:val="left"/>
        <w:rPr>
          <w:rFonts w:cs="Arial"/>
          <w:sz w:val="19"/>
          <w:szCs w:val="19"/>
          <w:rtl/>
        </w:rPr>
      </w:pPr>
      <w:r w:rsidRPr="2FA37A19">
        <w:rPr>
          <w:rFonts w:cs="Arial"/>
          <w:sz w:val="19"/>
          <w:szCs w:val="19"/>
          <w:rtl/>
        </w:rPr>
        <w:t xml:space="preserve">الرجاء قراءة النموذج ادناه </w:t>
      </w:r>
      <w:r w:rsidR="791DFC83" w:rsidRPr="2FA37A19">
        <w:rPr>
          <w:rFonts w:cs="Arial"/>
          <w:sz w:val="19"/>
          <w:szCs w:val="19"/>
          <w:rtl/>
        </w:rPr>
        <w:t>بعناية حيث</w:t>
      </w:r>
      <w:r w:rsidR="028D7E95" w:rsidRPr="2FA37A19">
        <w:rPr>
          <w:rFonts w:cs="Arial"/>
          <w:sz w:val="19"/>
          <w:szCs w:val="19"/>
          <w:rtl/>
        </w:rPr>
        <w:t xml:space="preserve"> </w:t>
      </w:r>
      <w:r w:rsidR="7FF4C982" w:rsidRPr="2FA37A19">
        <w:rPr>
          <w:rFonts w:cs="Arial"/>
          <w:sz w:val="19"/>
          <w:szCs w:val="19"/>
          <w:rtl/>
        </w:rPr>
        <w:t>يوضح الشروط</w:t>
      </w:r>
      <w:r w:rsidRPr="2FA37A19">
        <w:rPr>
          <w:rFonts w:cs="Arial"/>
          <w:sz w:val="19"/>
          <w:szCs w:val="19"/>
          <w:rtl/>
        </w:rPr>
        <w:t xml:space="preserve"> التي بناء عليها توافق على إعطاء المجلس الثقافي البريطاني الإذن لتصوير صور فوتوغرافية و/أو فيديوهات واستخدام هذه الصور والفيديوهات</w:t>
      </w:r>
      <w:r w:rsidR="476FB72B" w:rsidRPr="2FA37A19">
        <w:rPr>
          <w:rFonts w:cs="Arial"/>
          <w:sz w:val="19"/>
          <w:szCs w:val="19"/>
          <w:rtl/>
        </w:rPr>
        <w:t xml:space="preserve"> في قنواتنا</w:t>
      </w:r>
      <w:r w:rsidRPr="2FA37A19">
        <w:rPr>
          <w:rFonts w:cs="Arial"/>
          <w:sz w:val="19"/>
          <w:szCs w:val="19"/>
          <w:rtl/>
        </w:rPr>
        <w:t xml:space="preserve">. الرجاء تعبئة النموذج وتوقيعه ثم إعادته إلى </w:t>
      </w:r>
      <w:r w:rsidR="122BB1A0" w:rsidRPr="2FA37A19">
        <w:rPr>
          <w:rFonts w:cs="Arial"/>
          <w:sz w:val="19"/>
          <w:szCs w:val="19"/>
          <w:rtl/>
        </w:rPr>
        <w:t xml:space="preserve">الشخص المسؤول </w:t>
      </w:r>
      <w:r w:rsidRPr="2FA37A19">
        <w:rPr>
          <w:rFonts w:cs="Arial"/>
          <w:sz w:val="19"/>
          <w:szCs w:val="19"/>
          <w:rtl/>
        </w:rPr>
        <w:t>في المجلس الثقافي البريطاني</w:t>
      </w:r>
    </w:p>
    <w:p w14:paraId="3C877D80" w14:textId="77777777" w:rsidR="000468D5" w:rsidRPr="005A7ED4" w:rsidRDefault="000468D5" w:rsidP="00165660">
      <w:pPr>
        <w:bidi/>
        <w:spacing w:before="0" w:line="240" w:lineRule="auto"/>
        <w:jc w:val="left"/>
        <w:rPr>
          <w:rFonts w:cs="Arial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4"/>
        <w:gridCol w:w="5409"/>
      </w:tblGrid>
      <w:tr w:rsidR="0075551D" w:rsidRPr="005A7ED4" w14:paraId="7FC643DA" w14:textId="77777777" w:rsidTr="00351679">
        <w:tc>
          <w:tcPr>
            <w:tcW w:w="9923" w:type="dxa"/>
            <w:gridSpan w:val="2"/>
            <w:shd w:val="clear" w:color="auto" w:fill="auto"/>
          </w:tcPr>
          <w:p w14:paraId="3E1B420E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36C1DF4A" w14:textId="77777777" w:rsidR="0075551D" w:rsidRPr="005A7ED4" w:rsidRDefault="0075551D" w:rsidP="00165660">
            <w:pPr>
              <w:tabs>
                <w:tab w:val="left" w:pos="4145"/>
              </w:tabs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 xml:space="preserve">الاسم </w:t>
            </w:r>
            <w:r w:rsidRPr="00964286">
              <w:rPr>
                <w:rFonts w:cs="Arial" w:hint="cs"/>
                <w:sz w:val="16"/>
                <w:szCs w:val="16"/>
                <w:rtl/>
              </w:rPr>
              <w:t>(الشخص الذي سيتم تصويره)</w:t>
            </w:r>
            <w:r>
              <w:rPr>
                <w:rFonts w:cs="Arial" w:hint="cs"/>
                <w:sz w:val="19"/>
                <w:szCs w:val="19"/>
                <w:rtl/>
              </w:rPr>
              <w:t>..............................................................................</w:t>
            </w:r>
          </w:p>
          <w:p w14:paraId="469FE94F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75551D" w:rsidRPr="005A7ED4" w14:paraId="6433D301" w14:textId="77777777" w:rsidTr="00351679">
        <w:tc>
          <w:tcPr>
            <w:tcW w:w="4514" w:type="dxa"/>
            <w:shd w:val="clear" w:color="auto" w:fill="auto"/>
          </w:tcPr>
          <w:p w14:paraId="7425FF53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>السن (إن كان تحت 18 عام).............................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0C0FA2D" w14:textId="77777777" w:rsidR="0075551D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  <w:rtl/>
              </w:rPr>
            </w:pPr>
            <w:r>
              <w:rPr>
                <w:rFonts w:cs="Arial" w:hint="cs"/>
                <w:sz w:val="19"/>
                <w:szCs w:val="19"/>
                <w:rtl/>
              </w:rPr>
              <w:t>تاريخ الميلاد (إن كان تحت 18 عام)   .............................</w:t>
            </w:r>
          </w:p>
          <w:p w14:paraId="364A8743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75551D" w:rsidRPr="005A7ED4" w14:paraId="6479C282" w14:textId="77777777" w:rsidTr="00351679">
        <w:tc>
          <w:tcPr>
            <w:tcW w:w="4514" w:type="dxa"/>
            <w:shd w:val="clear" w:color="auto" w:fill="auto"/>
            <w:vAlign w:val="center"/>
          </w:tcPr>
          <w:p w14:paraId="3332BA03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>البريد الالكتروني .................................................................................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3C16C71A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>هاتف/جوال............................................</w:t>
            </w:r>
          </w:p>
          <w:p w14:paraId="50E10B42" w14:textId="3205B1E8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75551D" w:rsidRPr="005A7ED4" w14:paraId="350F7C5F" w14:textId="77777777" w:rsidTr="00351679">
        <w:tc>
          <w:tcPr>
            <w:tcW w:w="9923" w:type="dxa"/>
            <w:gridSpan w:val="2"/>
            <w:shd w:val="clear" w:color="auto" w:fill="auto"/>
            <w:vAlign w:val="center"/>
          </w:tcPr>
          <w:p w14:paraId="2E27E5C5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01B24582" w14:textId="73871919" w:rsidR="0075551D" w:rsidRPr="006C5086" w:rsidRDefault="00741A77" w:rsidP="00165660">
            <w:pPr>
              <w:bidi/>
              <w:spacing w:before="0" w:line="240" w:lineRule="auto"/>
              <w:jc w:val="left"/>
              <w:rPr>
                <w:rFonts w:cs="Arial"/>
                <w:b/>
                <w:bCs/>
                <w:szCs w:val="22"/>
                <w:rtl/>
              </w:rPr>
            </w:pPr>
            <w:r w:rsidRPr="00741A77">
              <w:rPr>
                <w:rFonts w:cs="Arial" w:hint="cs"/>
                <w:szCs w:val="22"/>
                <w:rtl/>
              </w:rPr>
              <w:t>إسم الفعالية:</w:t>
            </w:r>
            <w:r>
              <w:rPr>
                <w:rFonts w:cs="Arial" w:hint="cs"/>
                <w:b/>
                <w:bCs/>
                <w:szCs w:val="22"/>
                <w:rtl/>
              </w:rPr>
              <w:t xml:space="preserve"> </w:t>
            </w:r>
            <w:r w:rsidR="006C5086" w:rsidRPr="006C5086">
              <w:rPr>
                <w:rFonts w:cs="Arial" w:hint="cs"/>
                <w:b/>
                <w:bCs/>
                <w:szCs w:val="22"/>
                <w:rtl/>
              </w:rPr>
              <w:t>الحملة الرياضية الرقمية الخليجية</w:t>
            </w:r>
            <w:r>
              <w:rPr>
                <w:rFonts w:cs="Arial" w:hint="cs"/>
                <w:b/>
                <w:bCs/>
                <w:szCs w:val="22"/>
                <w:rtl/>
              </w:rPr>
              <w:t xml:space="preserve"> </w:t>
            </w:r>
          </w:p>
          <w:p w14:paraId="4EFC0318" w14:textId="29D8EABE" w:rsidR="006C5086" w:rsidRPr="005A7ED4" w:rsidRDefault="006C5086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2E231B62" w14:textId="77777777" w:rsidR="0075551D" w:rsidRPr="005B58CE" w:rsidRDefault="0075551D" w:rsidP="00165660">
      <w:pPr>
        <w:bidi/>
        <w:spacing w:before="0" w:line="240" w:lineRule="auto"/>
        <w:jc w:val="left"/>
        <w:rPr>
          <w:rFonts w:cs="Arial"/>
          <w:sz w:val="14"/>
          <w:szCs w:val="19"/>
        </w:rPr>
      </w:pPr>
    </w:p>
    <w:p w14:paraId="13DE5466" w14:textId="77777777" w:rsidR="0075551D" w:rsidRDefault="0075551D" w:rsidP="00165660">
      <w:pPr>
        <w:bidi/>
        <w:spacing w:before="0" w:line="240" w:lineRule="auto"/>
        <w:jc w:val="left"/>
        <w:rPr>
          <w:rFonts w:cs="Arial"/>
          <w:sz w:val="19"/>
          <w:szCs w:val="19"/>
          <w:rtl/>
        </w:rPr>
      </w:pPr>
      <w:r>
        <w:rPr>
          <w:rFonts w:cs="Arial" w:hint="cs"/>
          <w:sz w:val="19"/>
          <w:szCs w:val="19"/>
          <w:rtl/>
        </w:rPr>
        <w:t xml:space="preserve">بموجب هذا النموذج: </w:t>
      </w:r>
    </w:p>
    <w:p w14:paraId="53587FB5" w14:textId="217DF9C7" w:rsidR="0075551D" w:rsidRDefault="0075551D" w:rsidP="00165660">
      <w:pPr>
        <w:numPr>
          <w:ilvl w:val="0"/>
          <w:numId w:val="16"/>
        </w:numPr>
        <w:bidi/>
        <w:spacing w:before="0" w:line="240" w:lineRule="auto"/>
        <w:jc w:val="left"/>
        <w:rPr>
          <w:rFonts w:cs="Arial"/>
          <w:sz w:val="19"/>
          <w:szCs w:val="19"/>
        </w:rPr>
      </w:pPr>
      <w:r w:rsidRPr="2FA37A19">
        <w:rPr>
          <w:rFonts w:cs="Arial"/>
          <w:sz w:val="19"/>
          <w:szCs w:val="19"/>
          <w:rtl/>
        </w:rPr>
        <w:t xml:space="preserve">أوافق على إعطاء المجلس الثقافي البريطاني الإذن </w:t>
      </w:r>
      <w:r w:rsidR="77D68182" w:rsidRPr="2FA37A19">
        <w:rPr>
          <w:rFonts w:cs="Arial"/>
          <w:sz w:val="19"/>
          <w:szCs w:val="19"/>
          <w:rtl/>
        </w:rPr>
        <w:t>لاستخدام صوري</w:t>
      </w:r>
      <w:r w:rsidR="006C5086" w:rsidRPr="2FA37A19">
        <w:rPr>
          <w:rFonts w:cs="Arial"/>
          <w:sz w:val="19"/>
          <w:szCs w:val="19"/>
          <w:rtl/>
        </w:rPr>
        <w:t xml:space="preserve"> الفو</w:t>
      </w:r>
      <w:r w:rsidRPr="2FA37A19">
        <w:rPr>
          <w:rFonts w:cs="Arial"/>
          <w:sz w:val="19"/>
          <w:szCs w:val="19"/>
          <w:rtl/>
        </w:rPr>
        <w:t xml:space="preserve">توغرافية و/أو </w:t>
      </w:r>
      <w:r w:rsidR="422097C3" w:rsidRPr="2FA37A19">
        <w:rPr>
          <w:rFonts w:cs="Arial"/>
          <w:sz w:val="19"/>
          <w:szCs w:val="19"/>
          <w:rtl/>
        </w:rPr>
        <w:t xml:space="preserve">الفيديوهات </w:t>
      </w:r>
      <w:r w:rsidRPr="2FA37A19">
        <w:rPr>
          <w:rFonts w:cs="Arial"/>
          <w:sz w:val="19"/>
          <w:szCs w:val="19"/>
          <w:rtl/>
        </w:rPr>
        <w:t xml:space="preserve">واستخدام هذه </w:t>
      </w:r>
      <w:r w:rsidR="102D7ED6" w:rsidRPr="2FA37A19">
        <w:rPr>
          <w:rFonts w:cs="Arial"/>
          <w:sz w:val="19"/>
          <w:szCs w:val="19"/>
          <w:rtl/>
        </w:rPr>
        <w:t>الصور والفيديوهات</w:t>
      </w:r>
      <w:r w:rsidRPr="2FA37A19">
        <w:rPr>
          <w:rFonts w:cs="Arial"/>
          <w:sz w:val="19"/>
          <w:szCs w:val="19"/>
          <w:rtl/>
        </w:rPr>
        <w:t xml:space="preserve"> في حالة امتلاكي حقوق النشر.</w:t>
      </w:r>
    </w:p>
    <w:p w14:paraId="05281481" w14:textId="2F30438F" w:rsidR="0075551D" w:rsidRDefault="0075551D" w:rsidP="00165660">
      <w:pPr>
        <w:numPr>
          <w:ilvl w:val="0"/>
          <w:numId w:val="16"/>
        </w:numPr>
        <w:bidi/>
        <w:spacing w:before="0" w:line="240" w:lineRule="auto"/>
        <w:jc w:val="left"/>
        <w:rPr>
          <w:rFonts w:cs="Arial"/>
          <w:sz w:val="19"/>
          <w:szCs w:val="19"/>
        </w:rPr>
      </w:pPr>
      <w:r w:rsidRPr="2FA37A19">
        <w:rPr>
          <w:rFonts w:cs="Arial"/>
          <w:sz w:val="19"/>
          <w:szCs w:val="19"/>
          <w:rtl/>
        </w:rPr>
        <w:t xml:space="preserve">أؤكد على أن المجلس الثقافي البريطاني بإمكانه استخدام الصور و/أو </w:t>
      </w:r>
      <w:r w:rsidR="1D618851" w:rsidRPr="2FA37A19">
        <w:rPr>
          <w:rFonts w:cs="Arial"/>
          <w:sz w:val="19"/>
          <w:szCs w:val="19"/>
          <w:rtl/>
        </w:rPr>
        <w:t xml:space="preserve">الفيديوهات </w:t>
      </w:r>
      <w:r w:rsidRPr="2FA37A19">
        <w:rPr>
          <w:rFonts w:cs="Arial"/>
          <w:sz w:val="19"/>
          <w:szCs w:val="19"/>
          <w:rtl/>
        </w:rPr>
        <w:t xml:space="preserve">الخاصة بي مجانا (بدون الحاجة إلى تحديد هويتي </w:t>
      </w:r>
      <w:r w:rsidR="7FE5F59D" w:rsidRPr="2FA37A19">
        <w:rPr>
          <w:rFonts w:cs="Arial"/>
          <w:sz w:val="19"/>
          <w:szCs w:val="19"/>
          <w:rtl/>
        </w:rPr>
        <w:t>بالاسم</w:t>
      </w:r>
      <w:r w:rsidRPr="2FA37A19">
        <w:rPr>
          <w:rFonts w:cs="Arial"/>
          <w:sz w:val="19"/>
          <w:szCs w:val="19"/>
          <w:rtl/>
        </w:rPr>
        <w:t xml:space="preserve">) في حالتهم الأصلية أو المعدلة أو الملائمة أو المتغيرة في المواد الدعائية والترويجية للمجلس الثقافي البريطاني ولأي برامج، دعايات، مواقع إلكترونية، دعاية إلكترونية وخدمات التواصل </w:t>
      </w:r>
      <w:r w:rsidR="1B8DEB0A" w:rsidRPr="2FA37A19">
        <w:rPr>
          <w:rFonts w:cs="Arial"/>
          <w:sz w:val="19"/>
          <w:szCs w:val="19"/>
          <w:rtl/>
        </w:rPr>
        <w:t>الاجتماعي</w:t>
      </w:r>
      <w:r w:rsidRPr="2FA37A19">
        <w:rPr>
          <w:rFonts w:cs="Arial"/>
          <w:sz w:val="19"/>
          <w:szCs w:val="19"/>
          <w:rtl/>
        </w:rPr>
        <w:t xml:space="preserve"> حول العالم التي تصدر </w:t>
      </w:r>
      <w:r w:rsidR="42316712" w:rsidRPr="2FA37A19">
        <w:rPr>
          <w:rFonts w:cs="Arial"/>
          <w:sz w:val="19"/>
          <w:szCs w:val="19"/>
          <w:rtl/>
        </w:rPr>
        <w:t>ع</w:t>
      </w:r>
      <w:r w:rsidRPr="2FA37A19">
        <w:rPr>
          <w:rFonts w:cs="Arial"/>
          <w:sz w:val="19"/>
          <w:szCs w:val="19"/>
          <w:rtl/>
        </w:rPr>
        <w:t>ن أو بواسطة المجلس الثقافي البريطاني.</w:t>
      </w:r>
    </w:p>
    <w:p w14:paraId="6DA752DB" w14:textId="700D59CF" w:rsidR="0075551D" w:rsidRPr="00797B28" w:rsidRDefault="0075551D" w:rsidP="00165660">
      <w:pPr>
        <w:numPr>
          <w:ilvl w:val="0"/>
          <w:numId w:val="16"/>
        </w:numPr>
        <w:bidi/>
        <w:spacing w:before="0" w:line="240" w:lineRule="auto"/>
        <w:jc w:val="left"/>
        <w:rPr>
          <w:rFonts w:cs="Arial"/>
          <w:sz w:val="19"/>
          <w:szCs w:val="19"/>
        </w:rPr>
      </w:pPr>
      <w:r w:rsidRPr="2FA37A19">
        <w:rPr>
          <w:rFonts w:cs="Arial"/>
          <w:sz w:val="18"/>
          <w:szCs w:val="18"/>
          <w:rtl/>
        </w:rPr>
        <w:t xml:space="preserve">أوافق </w:t>
      </w:r>
      <w:r w:rsidR="0A9A6F38" w:rsidRPr="2FA37A19">
        <w:rPr>
          <w:rFonts w:cs="Arial"/>
          <w:sz w:val="18"/>
          <w:szCs w:val="18"/>
          <w:rtl/>
        </w:rPr>
        <w:t>ب</w:t>
      </w:r>
      <w:r w:rsidRPr="2FA37A19">
        <w:rPr>
          <w:rFonts w:cs="Arial"/>
          <w:sz w:val="18"/>
          <w:szCs w:val="18"/>
          <w:rtl/>
        </w:rPr>
        <w:t xml:space="preserve">أن المجلس الثقافي البريطاني بإمكانه </w:t>
      </w:r>
      <w:r w:rsidR="48CB3D56" w:rsidRPr="2FA37A19">
        <w:rPr>
          <w:rFonts w:cs="Arial"/>
          <w:sz w:val="18"/>
          <w:szCs w:val="18"/>
          <w:rtl/>
        </w:rPr>
        <w:t>نشر الصور</w:t>
      </w:r>
      <w:r w:rsidR="7B3C3415" w:rsidRPr="2FA37A19">
        <w:rPr>
          <w:rFonts w:cs="Arial"/>
          <w:sz w:val="18"/>
          <w:szCs w:val="18"/>
          <w:rtl/>
        </w:rPr>
        <w:t xml:space="preserve"> </w:t>
      </w:r>
      <w:r w:rsidRPr="2FA37A19">
        <w:rPr>
          <w:rFonts w:cs="Arial"/>
          <w:sz w:val="19"/>
          <w:szCs w:val="19"/>
          <w:rtl/>
        </w:rPr>
        <w:t xml:space="preserve">الفوتوغرافية و/أو الفيديوهات وأسمي إلى الصحافة الخارجية ومؤسسات الإعلام والناشرين والمذيعين والمشاركين وأطراف ثالثة يتعامل معها </w:t>
      </w:r>
      <w:r w:rsidR="5CCED7F9" w:rsidRPr="2FA37A19">
        <w:rPr>
          <w:rFonts w:cs="Arial"/>
          <w:sz w:val="19"/>
          <w:szCs w:val="19"/>
          <w:rtl/>
        </w:rPr>
        <w:t>المجلس</w:t>
      </w:r>
      <w:r w:rsidRPr="2FA37A19">
        <w:rPr>
          <w:rFonts w:cs="Arial"/>
          <w:sz w:val="19"/>
          <w:szCs w:val="19"/>
          <w:rtl/>
        </w:rPr>
        <w:t xml:space="preserve"> الثقافي البريطاني في أي </w:t>
      </w:r>
      <w:r w:rsidR="746945B4" w:rsidRPr="2FA37A19">
        <w:rPr>
          <w:rFonts w:cs="Arial"/>
          <w:sz w:val="19"/>
          <w:szCs w:val="19"/>
          <w:rtl/>
        </w:rPr>
        <w:t xml:space="preserve">مكان في </w:t>
      </w:r>
      <w:r w:rsidRPr="2FA37A19">
        <w:rPr>
          <w:rFonts w:cs="Arial"/>
          <w:sz w:val="19"/>
          <w:szCs w:val="19"/>
          <w:rtl/>
        </w:rPr>
        <w:t>العالم للأغراض المذكورة في نموذج الموافقة.</w:t>
      </w:r>
    </w:p>
    <w:tbl>
      <w:tblPr>
        <w:tblpPr w:leftFromText="180" w:rightFromText="180" w:vertAnchor="text" w:horzAnchor="margin" w:tblpX="108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5551D" w:rsidRPr="005A7ED4" w14:paraId="4CBCD2CF" w14:textId="77777777" w:rsidTr="2FA37A19">
        <w:tc>
          <w:tcPr>
            <w:tcW w:w="9923" w:type="dxa"/>
            <w:shd w:val="clear" w:color="auto" w:fill="auto"/>
          </w:tcPr>
          <w:p w14:paraId="47228C07" w14:textId="5646EEA0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 w:rsidRPr="2FA37A19">
              <w:rPr>
                <w:rFonts w:cs="Arial"/>
                <w:b/>
                <w:bCs/>
                <w:sz w:val="19"/>
                <w:szCs w:val="19"/>
                <w:rtl/>
              </w:rPr>
              <w:t>أوافق على الشروط المذكورة أعلاه بالتوقيع على نموذج الموافقة</w:t>
            </w:r>
            <w:r w:rsidR="47DE5EEC" w:rsidRPr="2FA37A19">
              <w:rPr>
                <w:rFonts w:cs="Arial"/>
                <w:b/>
                <w:bCs/>
                <w:sz w:val="19"/>
                <w:szCs w:val="19"/>
                <w:rtl/>
              </w:rPr>
              <w:t xml:space="preserve">                                                                                                      </w:t>
            </w:r>
          </w:p>
          <w:p w14:paraId="1362B4C0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75551D" w:rsidRPr="005A7ED4" w14:paraId="5E7267C3" w14:textId="77777777" w:rsidTr="2FA37A19">
        <w:tc>
          <w:tcPr>
            <w:tcW w:w="9923" w:type="dxa"/>
            <w:shd w:val="clear" w:color="auto" w:fill="auto"/>
          </w:tcPr>
          <w:p w14:paraId="02F03DB9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557C929C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>التوقيع</w:t>
            </w:r>
            <w:r w:rsidRPr="005A7ED4">
              <w:rPr>
                <w:rFonts w:cs="Arial"/>
                <w:sz w:val="19"/>
                <w:szCs w:val="19"/>
              </w:rPr>
              <w:t>……………………………………..…………………………………………………………</w:t>
            </w:r>
            <w:r>
              <w:rPr>
                <w:rFonts w:cs="Arial"/>
                <w:sz w:val="19"/>
                <w:szCs w:val="19"/>
              </w:rPr>
              <w:t>…………………….</w:t>
            </w:r>
            <w:r w:rsidRPr="005A7ED4">
              <w:rPr>
                <w:rFonts w:cs="Arial"/>
                <w:sz w:val="19"/>
                <w:szCs w:val="19"/>
              </w:rPr>
              <w:t xml:space="preserve"> </w:t>
            </w:r>
          </w:p>
          <w:p w14:paraId="2711518D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75551D" w:rsidRPr="005A7ED4" w14:paraId="33165649" w14:textId="77777777" w:rsidTr="2FA37A19">
        <w:tc>
          <w:tcPr>
            <w:tcW w:w="9923" w:type="dxa"/>
            <w:shd w:val="clear" w:color="auto" w:fill="auto"/>
          </w:tcPr>
          <w:p w14:paraId="66038000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2F5269E0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>التاريخ</w:t>
            </w:r>
            <w:r w:rsidRPr="005A7ED4">
              <w:rPr>
                <w:rFonts w:cs="Arial"/>
                <w:sz w:val="19"/>
                <w:szCs w:val="19"/>
              </w:rPr>
              <w:t xml:space="preserve"> …………………………………………………………………………………</w:t>
            </w:r>
            <w:r>
              <w:rPr>
                <w:rFonts w:cs="Arial"/>
                <w:sz w:val="19"/>
                <w:szCs w:val="19"/>
              </w:rPr>
              <w:t>…………………………………………</w:t>
            </w:r>
          </w:p>
          <w:p w14:paraId="07B4831B" w14:textId="77777777" w:rsidR="0075551D" w:rsidRPr="005A7ED4" w:rsidRDefault="0075551D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2F212E78" w14:textId="3B47DE17" w:rsidR="006C5086" w:rsidRDefault="006C5086" w:rsidP="00165660">
      <w:pPr>
        <w:bidi/>
        <w:jc w:val="left"/>
        <w:rPr>
          <w:rtl/>
        </w:rPr>
      </w:pPr>
    </w:p>
    <w:p w14:paraId="4F1FE9F4" w14:textId="165F0811" w:rsidR="000468D5" w:rsidRDefault="000468D5" w:rsidP="00165660">
      <w:pPr>
        <w:bidi/>
        <w:jc w:val="left"/>
        <w:rPr>
          <w:rtl/>
        </w:rPr>
      </w:pPr>
    </w:p>
    <w:p w14:paraId="56C52028" w14:textId="636F9045" w:rsidR="000468D5" w:rsidRDefault="000468D5" w:rsidP="00165660">
      <w:pPr>
        <w:bidi/>
        <w:jc w:val="left"/>
        <w:rPr>
          <w:rtl/>
        </w:rPr>
      </w:pPr>
    </w:p>
    <w:p w14:paraId="49FE9CEE" w14:textId="47D72596" w:rsidR="000468D5" w:rsidRDefault="000468D5" w:rsidP="00165660">
      <w:pPr>
        <w:bidi/>
        <w:jc w:val="left"/>
        <w:rPr>
          <w:rtl/>
        </w:rPr>
      </w:pPr>
    </w:p>
    <w:p w14:paraId="6EF3881B" w14:textId="34E6602E" w:rsidR="000468D5" w:rsidRDefault="000468D5" w:rsidP="00165660">
      <w:pPr>
        <w:bidi/>
        <w:jc w:val="left"/>
        <w:rPr>
          <w:rtl/>
        </w:rPr>
      </w:pPr>
    </w:p>
    <w:p w14:paraId="0504A5E6" w14:textId="77777777" w:rsidR="000468D5" w:rsidRDefault="000468D5" w:rsidP="00165660">
      <w:pPr>
        <w:bidi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7"/>
        <w:gridCol w:w="4906"/>
      </w:tblGrid>
      <w:tr w:rsidR="000468D5" w:rsidRPr="005A7ED4" w14:paraId="4F10B646" w14:textId="77777777" w:rsidTr="6FF11A0C">
        <w:tc>
          <w:tcPr>
            <w:tcW w:w="9923" w:type="dxa"/>
            <w:gridSpan w:val="2"/>
            <w:shd w:val="clear" w:color="auto" w:fill="auto"/>
          </w:tcPr>
          <w:p w14:paraId="012EE595" w14:textId="2763A6BE" w:rsidR="000468D5" w:rsidRPr="00F4083D" w:rsidRDefault="37EDFD76" w:rsidP="00165660">
            <w:pPr>
              <w:bidi/>
              <w:spacing w:before="0" w:line="240" w:lineRule="auto"/>
              <w:jc w:val="left"/>
              <w:rPr>
                <w:rFonts w:cs="Arial"/>
                <w:i/>
                <w:iCs/>
                <w:sz w:val="19"/>
                <w:szCs w:val="19"/>
              </w:rPr>
            </w:pPr>
            <w:r w:rsidRPr="6FF11A0C">
              <w:rPr>
                <w:rFonts w:cs="Arial"/>
                <w:sz w:val="19"/>
                <w:szCs w:val="19"/>
                <w:rtl/>
              </w:rPr>
              <w:t xml:space="preserve">ملحوظة هامة: </w:t>
            </w:r>
            <w:r w:rsidR="49EBC135" w:rsidRPr="6FF11A0C">
              <w:rPr>
                <w:rFonts w:cs="Arial"/>
                <w:sz w:val="19"/>
                <w:szCs w:val="19"/>
                <w:rtl/>
              </w:rPr>
              <w:t>للمشاركين ممن هم في عمر</w:t>
            </w:r>
            <w:r w:rsidRPr="6FF11A0C">
              <w:rPr>
                <w:rFonts w:cs="Arial"/>
                <w:i/>
                <w:iCs/>
                <w:sz w:val="19"/>
                <w:szCs w:val="19"/>
                <w:rtl/>
              </w:rPr>
              <w:t xml:space="preserve"> أقل من </w:t>
            </w:r>
            <w:r w:rsidRPr="6FF11A0C">
              <w:rPr>
                <w:rFonts w:cs="Arial"/>
                <w:i/>
                <w:iCs/>
                <w:sz w:val="19"/>
                <w:szCs w:val="19"/>
              </w:rPr>
              <w:t>18</w:t>
            </w:r>
            <w:r w:rsidRPr="6FF11A0C">
              <w:rPr>
                <w:rFonts w:cs="Arial"/>
                <w:i/>
                <w:iCs/>
                <w:sz w:val="19"/>
                <w:szCs w:val="19"/>
                <w:rtl/>
              </w:rPr>
              <w:t xml:space="preserve"> عام</w:t>
            </w:r>
            <w:r w:rsidR="00C19053" w:rsidRPr="6FF11A0C">
              <w:rPr>
                <w:rFonts w:cs="Arial"/>
                <w:i/>
                <w:iCs/>
                <w:sz w:val="19"/>
                <w:szCs w:val="19"/>
                <w:rtl/>
              </w:rPr>
              <w:t xml:space="preserve">                                                                                                                     </w:t>
            </w:r>
          </w:p>
          <w:p w14:paraId="7F2A402B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b/>
                <w:sz w:val="19"/>
                <w:szCs w:val="19"/>
              </w:rPr>
            </w:pPr>
          </w:p>
          <w:p w14:paraId="12ECB6EC" w14:textId="27670486" w:rsidR="000468D5" w:rsidRDefault="37EDFD76" w:rsidP="00165660">
            <w:pPr>
              <w:bidi/>
              <w:spacing w:before="0" w:line="240" w:lineRule="auto"/>
              <w:jc w:val="left"/>
              <w:rPr>
                <w:rFonts w:cs="Arial"/>
                <w:b/>
                <w:bCs/>
                <w:sz w:val="19"/>
                <w:szCs w:val="19"/>
                <w:rtl/>
              </w:rPr>
            </w:pPr>
            <w:r w:rsidRPr="2FA37A19">
              <w:rPr>
                <w:rFonts w:cs="Arial"/>
                <w:b/>
                <w:bCs/>
                <w:sz w:val="19"/>
                <w:szCs w:val="19"/>
                <w:rtl/>
              </w:rPr>
              <w:t>أوافق على الشروط المذكورة أعلاه ب</w:t>
            </w:r>
            <w:r w:rsidR="000263ED">
              <w:rPr>
                <w:rFonts w:cs="Arial" w:hint="cs"/>
                <w:b/>
                <w:bCs/>
                <w:sz w:val="19"/>
                <w:szCs w:val="19"/>
                <w:rtl/>
              </w:rPr>
              <w:t xml:space="preserve">صفتي </w:t>
            </w:r>
            <w:r w:rsidRPr="2FA37A19">
              <w:rPr>
                <w:rFonts w:cs="Arial"/>
                <w:b/>
                <w:bCs/>
                <w:sz w:val="19"/>
                <w:szCs w:val="19"/>
                <w:rtl/>
              </w:rPr>
              <w:t>ولي أمر الشخص المذكور</w:t>
            </w:r>
            <w:r w:rsidR="00A166B0">
              <w:rPr>
                <w:rFonts w:cs="Arial" w:hint="cs"/>
                <w:b/>
                <w:bCs/>
                <w:sz w:val="19"/>
                <w:szCs w:val="19"/>
                <w:rtl/>
              </w:rPr>
              <w:t xml:space="preserve"> أدناه</w:t>
            </w:r>
            <w:r w:rsidRPr="2FA37A19">
              <w:rPr>
                <w:rFonts w:cs="Arial"/>
                <w:b/>
                <w:bCs/>
                <w:sz w:val="19"/>
                <w:szCs w:val="19"/>
                <w:rtl/>
              </w:rPr>
              <w:t xml:space="preserve"> و</w:t>
            </w:r>
            <w:r w:rsidR="5D64FAEA" w:rsidRPr="2FA37A19">
              <w:rPr>
                <w:rFonts w:cs="Arial"/>
                <w:b/>
                <w:bCs/>
                <w:sz w:val="19"/>
                <w:szCs w:val="19"/>
                <w:rtl/>
              </w:rPr>
              <w:t>:</w:t>
            </w:r>
          </w:p>
          <w:p w14:paraId="1E324025" w14:textId="77777777" w:rsidR="000468D5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b/>
                <w:sz w:val="19"/>
                <w:szCs w:val="19"/>
                <w:rtl/>
              </w:rPr>
            </w:pPr>
          </w:p>
          <w:p w14:paraId="08D39F11" w14:textId="5A9AE8AD" w:rsidR="000468D5" w:rsidRDefault="000468D5" w:rsidP="00165660">
            <w:pPr>
              <w:pStyle w:val="ListParagraph"/>
              <w:numPr>
                <w:ilvl w:val="0"/>
                <w:numId w:val="17"/>
              </w:numPr>
              <w:bidi/>
              <w:spacing w:before="0" w:line="240" w:lineRule="auto"/>
              <w:jc w:val="lef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 w:hint="cs"/>
                <w:b/>
                <w:sz w:val="19"/>
                <w:szCs w:val="19"/>
                <w:rtl/>
              </w:rPr>
              <w:t>أؤكد أن مشاركة ابني/ ابنتي كانت</w:t>
            </w:r>
            <w:r w:rsidR="00A166B0">
              <w:rPr>
                <w:rFonts w:cs="Arial" w:hint="cs"/>
                <w:b/>
                <w:sz w:val="19"/>
                <w:szCs w:val="19"/>
                <w:rtl/>
              </w:rPr>
              <w:t xml:space="preserve"> ب</w:t>
            </w:r>
            <w:r>
              <w:rPr>
                <w:rFonts w:cs="Arial" w:hint="cs"/>
                <w:b/>
                <w:sz w:val="19"/>
                <w:szCs w:val="19"/>
                <w:rtl/>
              </w:rPr>
              <w:t>محض إرادتهم حيث لم يتم إجبارهم على المشاركة بأي شكل من الأشكال وتحت أي ظرف من الظروف</w:t>
            </w:r>
          </w:p>
          <w:p w14:paraId="3989F790" w14:textId="51F8A512" w:rsidR="000468D5" w:rsidRDefault="000468D5" w:rsidP="00165660">
            <w:pPr>
              <w:pStyle w:val="ListParagraph"/>
              <w:numPr>
                <w:ilvl w:val="0"/>
                <w:numId w:val="17"/>
              </w:numPr>
              <w:bidi/>
              <w:spacing w:before="0" w:line="240" w:lineRule="auto"/>
              <w:jc w:val="lef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 w:hint="cs"/>
                <w:b/>
                <w:sz w:val="19"/>
                <w:szCs w:val="19"/>
                <w:rtl/>
              </w:rPr>
              <w:t xml:space="preserve">أؤكد قرائتي للنبذة الموجودة </w:t>
            </w:r>
            <w:r w:rsidR="00A166B0">
              <w:rPr>
                <w:rFonts w:cs="Arial" w:hint="cs"/>
                <w:b/>
                <w:sz w:val="19"/>
                <w:szCs w:val="19"/>
                <w:rtl/>
              </w:rPr>
              <w:t xml:space="preserve"> أعلى </w:t>
            </w:r>
            <w:r>
              <w:rPr>
                <w:rFonts w:cs="Arial" w:hint="cs"/>
                <w:b/>
                <w:sz w:val="19"/>
                <w:szCs w:val="19"/>
                <w:rtl/>
              </w:rPr>
              <w:t xml:space="preserve">هذه الإستمارة عن </w:t>
            </w:r>
            <w:r w:rsidR="003B64EE">
              <w:rPr>
                <w:rFonts w:cs="Arial" w:hint="cs"/>
                <w:b/>
                <w:sz w:val="19"/>
                <w:szCs w:val="19"/>
                <w:rtl/>
              </w:rPr>
              <w:t xml:space="preserve">الفعالية </w:t>
            </w:r>
            <w:r>
              <w:rPr>
                <w:rFonts w:cs="Arial" w:hint="cs"/>
                <w:b/>
                <w:sz w:val="19"/>
                <w:szCs w:val="19"/>
                <w:rtl/>
              </w:rPr>
              <w:t xml:space="preserve">مع ابني / ابنتي </w:t>
            </w:r>
          </w:p>
          <w:p w14:paraId="7CEB257A" w14:textId="3DF2C953" w:rsidR="000468D5" w:rsidRPr="000468D5" w:rsidRDefault="000468D5" w:rsidP="00165660">
            <w:pPr>
              <w:pStyle w:val="ListParagraph"/>
              <w:numPr>
                <w:ilvl w:val="0"/>
                <w:numId w:val="17"/>
              </w:numPr>
              <w:bidi/>
              <w:spacing w:before="0" w:line="240" w:lineRule="auto"/>
              <w:jc w:val="left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 w:hint="cs"/>
                <w:b/>
                <w:sz w:val="19"/>
                <w:szCs w:val="19"/>
                <w:rtl/>
              </w:rPr>
              <w:t>أؤكد قرائتي لإرشادات التصوير و</w:t>
            </w:r>
            <w:r w:rsidR="00D15882">
              <w:rPr>
                <w:rFonts w:cs="Arial" w:hint="cs"/>
                <w:b/>
                <w:sz w:val="19"/>
                <w:szCs w:val="19"/>
                <w:rtl/>
              </w:rPr>
              <w:t xml:space="preserve"> التعليمات على </w:t>
            </w:r>
            <w:r>
              <w:rPr>
                <w:rFonts w:cs="Arial" w:hint="cs"/>
                <w:b/>
                <w:sz w:val="19"/>
                <w:szCs w:val="19"/>
                <w:rtl/>
              </w:rPr>
              <w:t>موقع</w:t>
            </w:r>
            <w:r>
              <w:rPr>
                <w:rFonts w:cs="Arial" w:hint="cs"/>
                <w:b/>
                <w:sz w:val="19"/>
                <w:szCs w:val="19"/>
                <w:rtl/>
                <w:lang w:bidi="ar-BH"/>
              </w:rPr>
              <w:t>ي</w:t>
            </w:r>
            <w:r>
              <w:rPr>
                <w:rFonts w:cs="Arial" w:hint="cs"/>
                <w:b/>
                <w:sz w:val="19"/>
                <w:szCs w:val="19"/>
                <w:rtl/>
              </w:rPr>
              <w:t xml:space="preserve"> </w:t>
            </w:r>
            <w:hyperlink r:id="rId10" w:history="1">
              <w:r w:rsidRPr="000468D5">
                <w:rPr>
                  <w:rStyle w:val="Hyperlink"/>
                  <w:rFonts w:cs="Arial"/>
                  <w:b/>
                  <w:sz w:val="19"/>
                  <w:szCs w:val="19"/>
                  <w:lang w:val="en-US"/>
                </w:rPr>
                <w:t>Digital Life Hacks for Kids</w:t>
              </w:r>
            </w:hyperlink>
            <w:r>
              <w:rPr>
                <w:rFonts w:cs="Arial" w:hint="cs"/>
                <w:b/>
                <w:sz w:val="19"/>
                <w:szCs w:val="19"/>
                <w:rtl/>
                <w:lang w:val="en-US"/>
              </w:rPr>
              <w:t xml:space="preserve"> و</w:t>
            </w:r>
            <w:hyperlink r:id="rId11" w:history="1">
              <w:r w:rsidRPr="000468D5">
                <w:rPr>
                  <w:rStyle w:val="Hyperlink"/>
                  <w:rFonts w:cs="Arial"/>
                  <w:b/>
                  <w:sz w:val="19"/>
                  <w:szCs w:val="19"/>
                  <w:lang w:val="en-US"/>
                </w:rPr>
                <w:t>Instagram Safety: A how to guide for parents</w:t>
              </w:r>
            </w:hyperlink>
            <w:r>
              <w:rPr>
                <w:rFonts w:cs="Arial" w:hint="cs"/>
                <w:b/>
                <w:sz w:val="19"/>
                <w:szCs w:val="19"/>
                <w:rtl/>
                <w:lang w:val="en-US"/>
              </w:rPr>
              <w:t xml:space="preserve"> ومشاركة المعلومات م</w:t>
            </w:r>
            <w:r w:rsidR="00C225C0">
              <w:rPr>
                <w:rFonts w:cs="Arial" w:hint="cs"/>
                <w:b/>
                <w:sz w:val="19"/>
                <w:szCs w:val="19"/>
                <w:rtl/>
                <w:lang w:val="en-US"/>
              </w:rPr>
              <w:t>ع</w:t>
            </w:r>
            <w:r>
              <w:rPr>
                <w:rFonts w:cs="Arial" w:hint="cs"/>
                <w:b/>
                <w:sz w:val="19"/>
                <w:szCs w:val="19"/>
                <w:rtl/>
                <w:lang w:val="en-US"/>
              </w:rPr>
              <w:t xml:space="preserve"> ابني/ ابنتي</w:t>
            </w:r>
          </w:p>
          <w:p w14:paraId="6409B52D" w14:textId="77777777" w:rsidR="000468D5" w:rsidRPr="006C5086" w:rsidRDefault="000468D5" w:rsidP="00165660">
            <w:pPr>
              <w:pStyle w:val="ListParagraph"/>
              <w:numPr>
                <w:ilvl w:val="0"/>
                <w:numId w:val="17"/>
              </w:numPr>
              <w:bidi/>
              <w:spacing w:before="0" w:line="240" w:lineRule="auto"/>
              <w:jc w:val="left"/>
              <w:rPr>
                <w:rFonts w:cs="Arial"/>
                <w:b/>
                <w:sz w:val="19"/>
                <w:szCs w:val="19"/>
                <w:rtl/>
              </w:rPr>
            </w:pPr>
            <w:r>
              <w:rPr>
                <w:rFonts w:cs="Arial" w:hint="cs"/>
                <w:b/>
                <w:sz w:val="19"/>
                <w:szCs w:val="19"/>
                <w:rtl/>
              </w:rPr>
              <w:t xml:space="preserve">موافقتي على الشروط المذكورة في </w:t>
            </w:r>
            <w:r>
              <w:rPr>
                <w:rFonts w:cs="Arial" w:hint="cs"/>
                <w:b/>
                <w:sz w:val="19"/>
                <w:szCs w:val="19"/>
                <w:rtl/>
                <w:lang w:bidi="ar-BH"/>
              </w:rPr>
              <w:t>هذه</w:t>
            </w:r>
            <w:r>
              <w:rPr>
                <w:rFonts w:cs="Arial" w:hint="cs"/>
                <w:b/>
                <w:sz w:val="19"/>
                <w:szCs w:val="19"/>
                <w:rtl/>
              </w:rPr>
              <w:t xml:space="preserve"> الإستمارة</w:t>
            </w:r>
          </w:p>
          <w:p w14:paraId="3B29D658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0468D5" w:rsidRPr="005A7ED4" w14:paraId="3C81B23B" w14:textId="77777777" w:rsidTr="6FF11A0C">
        <w:tc>
          <w:tcPr>
            <w:tcW w:w="9923" w:type="dxa"/>
            <w:gridSpan w:val="2"/>
            <w:shd w:val="clear" w:color="auto" w:fill="auto"/>
          </w:tcPr>
          <w:p w14:paraId="67D3C047" w14:textId="77777777" w:rsidR="000468D5" w:rsidRDefault="000468D5" w:rsidP="00165660">
            <w:pPr>
              <w:tabs>
                <w:tab w:val="left" w:pos="4145"/>
              </w:tabs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  <w:rtl/>
              </w:rPr>
            </w:pPr>
          </w:p>
          <w:p w14:paraId="2F4C5EE2" w14:textId="77777777" w:rsidR="000468D5" w:rsidRDefault="000468D5" w:rsidP="00165660">
            <w:pPr>
              <w:tabs>
                <w:tab w:val="left" w:pos="4145"/>
              </w:tabs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  <w:rtl/>
              </w:rPr>
            </w:pPr>
            <w:r>
              <w:rPr>
                <w:rFonts w:cs="Arial" w:hint="cs"/>
                <w:sz w:val="19"/>
                <w:szCs w:val="19"/>
                <w:rtl/>
              </w:rPr>
              <w:t xml:space="preserve">الاسم </w:t>
            </w:r>
            <w:r w:rsidRPr="00964286">
              <w:rPr>
                <w:rFonts w:cs="Arial" w:hint="cs"/>
                <w:sz w:val="16"/>
                <w:szCs w:val="16"/>
                <w:rtl/>
              </w:rPr>
              <w:t>(</w:t>
            </w:r>
            <w:r>
              <w:rPr>
                <w:rFonts w:cs="Arial" w:hint="cs"/>
                <w:sz w:val="16"/>
                <w:szCs w:val="16"/>
                <w:rtl/>
              </w:rPr>
              <w:t>الشخص المشارك)</w:t>
            </w:r>
            <w:r w:rsidR="00C574C6" w:rsidRPr="000468D5">
              <w:rPr>
                <w:rFonts w:cs="Arial"/>
                <w:sz w:val="19"/>
                <w:szCs w:val="19"/>
              </w:rPr>
              <w:t xml:space="preserve"> …………………………………………………………………….…………………………</w:t>
            </w:r>
          </w:p>
          <w:p w14:paraId="36357978" w14:textId="7CE9C58B" w:rsidR="00C574C6" w:rsidRPr="005A7ED4" w:rsidRDefault="00C574C6" w:rsidP="00165660">
            <w:pPr>
              <w:tabs>
                <w:tab w:val="left" w:pos="4145"/>
              </w:tabs>
              <w:bidi/>
              <w:spacing w:before="0" w:line="240" w:lineRule="auto"/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0468D5" w:rsidRPr="005A7ED4" w14:paraId="16071E41" w14:textId="77777777" w:rsidTr="6FF11A0C">
        <w:tc>
          <w:tcPr>
            <w:tcW w:w="9923" w:type="dxa"/>
            <w:gridSpan w:val="2"/>
            <w:shd w:val="clear" w:color="auto" w:fill="auto"/>
          </w:tcPr>
          <w:p w14:paraId="1C3B9B6E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35C6942B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>التوقيع</w:t>
            </w:r>
            <w:r w:rsidRPr="005A7ED4">
              <w:rPr>
                <w:rFonts w:cs="Arial"/>
                <w:sz w:val="19"/>
                <w:szCs w:val="19"/>
              </w:rPr>
              <w:t xml:space="preserve"> ………………………………………….……………………</w:t>
            </w:r>
            <w:r>
              <w:rPr>
                <w:rFonts w:cs="Arial"/>
                <w:sz w:val="19"/>
                <w:szCs w:val="19"/>
              </w:rPr>
              <w:t>…………………………………………………….</w:t>
            </w:r>
          </w:p>
          <w:p w14:paraId="4AC22B62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b/>
                <w:sz w:val="19"/>
                <w:szCs w:val="19"/>
              </w:rPr>
            </w:pPr>
          </w:p>
        </w:tc>
      </w:tr>
      <w:tr w:rsidR="000468D5" w:rsidRPr="005A7ED4" w14:paraId="0B398E7A" w14:textId="77777777" w:rsidTr="6FF11A0C">
        <w:tc>
          <w:tcPr>
            <w:tcW w:w="9923" w:type="dxa"/>
            <w:gridSpan w:val="2"/>
            <w:shd w:val="clear" w:color="auto" w:fill="auto"/>
          </w:tcPr>
          <w:p w14:paraId="3D893131" w14:textId="77777777" w:rsidR="000468D5" w:rsidRPr="000468D5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4B869FC3" w14:textId="08CE0B0F" w:rsidR="000468D5" w:rsidRPr="000468D5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  <w:rtl/>
              </w:rPr>
            </w:pPr>
            <w:r w:rsidRPr="000468D5">
              <w:rPr>
                <w:rFonts w:cs="Arial" w:hint="cs"/>
                <w:sz w:val="19"/>
                <w:szCs w:val="19"/>
                <w:rtl/>
              </w:rPr>
              <w:t>اسم ولي الأمر</w:t>
            </w:r>
            <w:r w:rsidRPr="000468D5">
              <w:rPr>
                <w:rFonts w:cs="Arial"/>
                <w:sz w:val="19"/>
                <w:szCs w:val="19"/>
              </w:rPr>
              <w:t xml:space="preserve"> …………………………………………………………………….…………………………</w:t>
            </w:r>
          </w:p>
          <w:p w14:paraId="06ABE33F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0468D5" w:rsidRPr="005A7ED4" w14:paraId="55EDDD28" w14:textId="77777777" w:rsidTr="6FF11A0C">
        <w:tc>
          <w:tcPr>
            <w:tcW w:w="9923" w:type="dxa"/>
            <w:gridSpan w:val="2"/>
            <w:shd w:val="clear" w:color="auto" w:fill="auto"/>
          </w:tcPr>
          <w:p w14:paraId="3A1BA6B4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51D70CB3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>التوقيع</w:t>
            </w:r>
            <w:r w:rsidRPr="005A7ED4">
              <w:rPr>
                <w:rFonts w:cs="Arial"/>
                <w:sz w:val="19"/>
                <w:szCs w:val="19"/>
              </w:rPr>
              <w:t xml:space="preserve"> ………………………………………….……………………</w:t>
            </w:r>
            <w:r>
              <w:rPr>
                <w:rFonts w:cs="Arial"/>
                <w:sz w:val="19"/>
                <w:szCs w:val="19"/>
              </w:rPr>
              <w:t>…………………………………………………….</w:t>
            </w:r>
          </w:p>
          <w:p w14:paraId="420F098A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  <w:tr w:rsidR="000468D5" w:rsidRPr="005A7ED4" w14:paraId="09757DEE" w14:textId="77777777" w:rsidTr="6FF11A0C">
        <w:tc>
          <w:tcPr>
            <w:tcW w:w="5017" w:type="dxa"/>
            <w:shd w:val="clear" w:color="auto" w:fill="auto"/>
          </w:tcPr>
          <w:p w14:paraId="214A2232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340EA9C3" w14:textId="039C5241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>البريد الالكتروني</w:t>
            </w:r>
            <w:r w:rsidRPr="005A7ED4">
              <w:rPr>
                <w:rFonts w:cs="Arial"/>
                <w:sz w:val="19"/>
                <w:szCs w:val="19"/>
              </w:rPr>
              <w:t>………</w:t>
            </w:r>
            <w:r>
              <w:rPr>
                <w:rFonts w:cs="Arial" w:hint="cs"/>
                <w:sz w:val="19"/>
                <w:szCs w:val="19"/>
                <w:rtl/>
              </w:rPr>
              <w:t>.............</w:t>
            </w:r>
            <w:r w:rsidRPr="005A7ED4">
              <w:rPr>
                <w:rFonts w:cs="Arial"/>
                <w:sz w:val="19"/>
                <w:szCs w:val="19"/>
              </w:rPr>
              <w:t>…………………</w:t>
            </w:r>
            <w:r>
              <w:rPr>
                <w:rFonts w:cs="Arial"/>
                <w:sz w:val="19"/>
                <w:szCs w:val="19"/>
              </w:rPr>
              <w:t>……</w:t>
            </w:r>
          </w:p>
        </w:tc>
        <w:tc>
          <w:tcPr>
            <w:tcW w:w="4906" w:type="dxa"/>
            <w:shd w:val="clear" w:color="auto" w:fill="auto"/>
          </w:tcPr>
          <w:p w14:paraId="31937043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  <w:p w14:paraId="00468CB1" w14:textId="181264A0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  <w:r>
              <w:rPr>
                <w:rFonts w:cs="Arial" w:hint="cs"/>
                <w:sz w:val="19"/>
                <w:szCs w:val="19"/>
                <w:rtl/>
              </w:rPr>
              <w:t>هاتف/جوال</w:t>
            </w:r>
            <w:r w:rsidRPr="005A7ED4">
              <w:rPr>
                <w:rFonts w:cs="Arial"/>
                <w:sz w:val="19"/>
                <w:szCs w:val="19"/>
              </w:rPr>
              <w:t xml:space="preserve"> ……………………………..……</w:t>
            </w:r>
            <w:r>
              <w:rPr>
                <w:rFonts w:cs="Arial"/>
                <w:sz w:val="19"/>
                <w:szCs w:val="19"/>
              </w:rPr>
              <w:t>…………</w:t>
            </w:r>
          </w:p>
          <w:p w14:paraId="2D900751" w14:textId="77777777" w:rsidR="000468D5" w:rsidRPr="005A7ED4" w:rsidRDefault="000468D5" w:rsidP="00165660">
            <w:pPr>
              <w:bidi/>
              <w:spacing w:before="0" w:line="240" w:lineRule="auto"/>
              <w:jc w:val="left"/>
              <w:rPr>
                <w:rFonts w:cs="Arial"/>
                <w:sz w:val="19"/>
                <w:szCs w:val="19"/>
              </w:rPr>
            </w:pPr>
          </w:p>
        </w:tc>
      </w:tr>
    </w:tbl>
    <w:p w14:paraId="1DE2009A" w14:textId="2984A696" w:rsidR="002F49E1" w:rsidRPr="00265E35" w:rsidRDefault="002F49E1" w:rsidP="002F49E1">
      <w:pPr>
        <w:bidi/>
        <w:rPr>
          <w:rFonts w:cs="Arial"/>
          <w:szCs w:val="22"/>
        </w:rPr>
      </w:pPr>
      <w:r w:rsidRPr="00265E35">
        <w:rPr>
          <w:rFonts w:cs="Arial"/>
          <w:szCs w:val="22"/>
          <w:rtl/>
        </w:rPr>
        <w:t>حقوقك: بموجب قانون حماية البيانات في المملكة المتحدة، يحق لك طلب نسخة من المعلومات التي نحتفظ بها</w:t>
      </w:r>
      <w:r w:rsidRPr="00265E35">
        <w:rPr>
          <w:rFonts w:cs="Arial"/>
          <w:szCs w:val="22"/>
        </w:rPr>
        <w:t xml:space="preserve"> </w:t>
      </w:r>
      <w:r w:rsidRPr="00265E35">
        <w:rPr>
          <w:rFonts w:cs="Arial" w:hint="cs"/>
          <w:szCs w:val="22"/>
          <w:rtl/>
        </w:rPr>
        <w:t>والتي تخصّك</w:t>
      </w:r>
      <w:r w:rsidRPr="00265E35">
        <w:rPr>
          <w:rFonts w:cs="Arial"/>
          <w:szCs w:val="22"/>
          <w:rtl/>
        </w:rPr>
        <w:t xml:space="preserve">، والتي قد نطلب </w:t>
      </w:r>
      <w:r w:rsidRPr="00265E35">
        <w:rPr>
          <w:rFonts w:cs="Arial" w:hint="cs"/>
          <w:szCs w:val="22"/>
          <w:rtl/>
        </w:rPr>
        <w:t>دفع</w:t>
      </w:r>
      <w:r w:rsidRPr="00265E35">
        <w:rPr>
          <w:rFonts w:cs="Arial"/>
          <w:szCs w:val="22"/>
          <w:rtl/>
        </w:rPr>
        <w:t xml:space="preserve"> رسومًا</w:t>
      </w:r>
      <w:r w:rsidRPr="00265E35">
        <w:rPr>
          <w:rFonts w:cs="Arial" w:hint="cs"/>
          <w:szCs w:val="22"/>
          <w:rtl/>
        </w:rPr>
        <w:t xml:space="preserve"> عليها. يحق لك</w:t>
      </w:r>
      <w:r w:rsidRPr="00265E35">
        <w:rPr>
          <w:rFonts w:cs="Arial"/>
          <w:szCs w:val="22"/>
          <w:rtl/>
        </w:rPr>
        <w:t xml:space="preserve"> أن تطلب منا تصحيح أي معلومات غير دقيقة. لمزيد من التفاصيل، يرجى الاتصال بالمجلس</w:t>
      </w:r>
      <w:r>
        <w:rPr>
          <w:rFonts w:cs="Arial" w:hint="cs"/>
          <w:szCs w:val="22"/>
          <w:rtl/>
        </w:rPr>
        <w:t xml:space="preserve"> الثقافي</w:t>
      </w:r>
      <w:r w:rsidRPr="00265E35">
        <w:rPr>
          <w:rFonts w:cs="Arial"/>
          <w:szCs w:val="22"/>
          <w:rtl/>
        </w:rPr>
        <w:t xml:space="preserve"> البريطاني أو فريق حماية البيانات: </w:t>
      </w:r>
      <w:hyperlink r:id="rId12" w:history="1">
        <w:r w:rsidR="004F4D2A" w:rsidRPr="006D64D4">
          <w:rPr>
            <w:rStyle w:val="Hyperlink"/>
            <w:rFonts w:cs="Arial"/>
            <w:szCs w:val="22"/>
          </w:rPr>
          <w:t>IGDisclosures@britishcouncil.org</w:t>
        </w:r>
      </w:hyperlink>
      <w:bookmarkStart w:id="0" w:name="_GoBack"/>
      <w:bookmarkEnd w:id="0"/>
    </w:p>
    <w:p w14:paraId="17A59086" w14:textId="43C03943" w:rsidR="0075551D" w:rsidRDefault="00C574C6" w:rsidP="00662A82">
      <w:pPr>
        <w:bidi/>
        <w:spacing w:before="120" w:line="240" w:lineRule="auto"/>
        <w:ind w:right="-17"/>
        <w:jc w:val="left"/>
        <w:rPr>
          <w:rFonts w:cs="Arial"/>
          <w:sz w:val="19"/>
          <w:szCs w:val="19"/>
          <w:rtl/>
          <w:lang w:val="en-US" w:bidi="ar-BH"/>
        </w:rPr>
      </w:pPr>
      <w:r>
        <w:rPr>
          <w:rFonts w:cs="Arial" w:hint="cs"/>
          <w:sz w:val="19"/>
          <w:szCs w:val="19"/>
          <w:rtl/>
          <w:lang w:val="en-US" w:bidi="ar-BH"/>
        </w:rPr>
        <w:t xml:space="preserve">للمزيد من المعلومات عن حماية البيانات، برجاء زيارة صفحة حماية البيانات على موقعنا الإلكتروني </w:t>
      </w:r>
      <w:hyperlink r:id="rId13" w:history="1">
        <w:r w:rsidR="00662A82" w:rsidRPr="009F650E">
          <w:rPr>
            <w:rStyle w:val="Hyperlink"/>
            <w:sz w:val="20"/>
          </w:rPr>
          <w:t>www.britishcouncil.org/privacy</w:t>
        </w:r>
      </w:hyperlink>
    </w:p>
    <w:p w14:paraId="31976287" w14:textId="1DC6A19E" w:rsidR="00C574C6" w:rsidRDefault="00C574C6" w:rsidP="00165660">
      <w:pPr>
        <w:bidi/>
        <w:spacing w:before="120" w:line="240" w:lineRule="auto"/>
        <w:ind w:right="-17"/>
        <w:jc w:val="left"/>
        <w:rPr>
          <w:rFonts w:cs="Arial"/>
          <w:sz w:val="19"/>
          <w:szCs w:val="19"/>
          <w:lang w:val="en-US" w:bidi="ar-BH"/>
        </w:rPr>
      </w:pPr>
      <w:r>
        <w:rPr>
          <w:rFonts w:cs="Arial" w:hint="cs"/>
          <w:sz w:val="19"/>
          <w:szCs w:val="19"/>
          <w:rtl/>
          <w:lang w:val="en-US" w:bidi="ar-BH"/>
        </w:rPr>
        <w:t xml:space="preserve">كما ويمكتك التواصل مع مكتب المجلس الثقافي البريطاني في بلدك. سيحتفظ المجلس الثقافي البريطاني بمعلوماتك لمدة اربع سنوات </w:t>
      </w:r>
      <w:r w:rsidR="00482A36">
        <w:rPr>
          <w:rFonts w:cs="Arial" w:hint="cs"/>
          <w:sz w:val="19"/>
          <w:szCs w:val="19"/>
          <w:rtl/>
          <w:lang w:val="en-US" w:bidi="ar-BH"/>
        </w:rPr>
        <w:t>من</w:t>
      </w:r>
      <w:r>
        <w:rPr>
          <w:rFonts w:cs="Arial" w:hint="cs"/>
          <w:sz w:val="19"/>
          <w:szCs w:val="19"/>
          <w:rtl/>
          <w:lang w:val="en-US" w:bidi="ar-BH"/>
        </w:rPr>
        <w:t xml:space="preserve"> الإستلام.</w:t>
      </w:r>
    </w:p>
    <w:p w14:paraId="00585F2E" w14:textId="3CEAE099" w:rsidR="00482A36" w:rsidRPr="00482A36" w:rsidRDefault="00482A36" w:rsidP="00165660">
      <w:pPr>
        <w:bidi/>
        <w:spacing w:before="120" w:line="240" w:lineRule="auto"/>
        <w:ind w:right="-17"/>
        <w:jc w:val="left"/>
        <w:rPr>
          <w:rFonts w:cs="Arial"/>
          <w:sz w:val="19"/>
          <w:szCs w:val="19"/>
          <w:lang w:val="en-US" w:bidi="ar-BH"/>
        </w:rPr>
      </w:pPr>
      <w:r w:rsidRPr="00482A36">
        <w:rPr>
          <w:rFonts w:cs="Arial" w:hint="cs"/>
          <w:sz w:val="19"/>
          <w:szCs w:val="19"/>
          <w:rtl/>
          <w:lang w:val="en-US" w:bidi="ar-BH"/>
        </w:rPr>
        <w:t xml:space="preserve">سيقوم المجلس الثقافي البريطاني </w:t>
      </w:r>
      <w:r>
        <w:rPr>
          <w:rFonts w:cs="Arial" w:hint="cs"/>
          <w:sz w:val="19"/>
          <w:szCs w:val="19"/>
          <w:rtl/>
          <w:lang w:val="en-US" w:bidi="ar-BH"/>
        </w:rPr>
        <w:t>بإتخاذ جميع الإجرائات الممكتة ل</w:t>
      </w:r>
      <w:r w:rsidRPr="00482A36">
        <w:rPr>
          <w:rFonts w:cs="Arial" w:hint="cs"/>
          <w:sz w:val="19"/>
          <w:szCs w:val="19"/>
          <w:rtl/>
          <w:lang w:val="en-US" w:bidi="ar-BH"/>
        </w:rPr>
        <w:t xml:space="preserve">مراقبة </w:t>
      </w:r>
      <w:r>
        <w:rPr>
          <w:rFonts w:cs="Arial" w:hint="cs"/>
          <w:sz w:val="19"/>
          <w:szCs w:val="19"/>
          <w:rtl/>
          <w:lang w:val="en-US" w:bidi="ar-BH"/>
        </w:rPr>
        <w:t>ال</w:t>
      </w:r>
      <w:r w:rsidRPr="00482A36">
        <w:rPr>
          <w:rFonts w:cs="Arial" w:hint="cs"/>
          <w:sz w:val="19"/>
          <w:szCs w:val="19"/>
          <w:rtl/>
          <w:lang w:val="en-US" w:bidi="ar-BH"/>
        </w:rPr>
        <w:t xml:space="preserve">حملة </w:t>
      </w:r>
      <w:r>
        <w:rPr>
          <w:rFonts w:cs="Arial" w:hint="cs"/>
          <w:sz w:val="19"/>
          <w:szCs w:val="19"/>
          <w:rtl/>
          <w:lang w:val="en-US" w:bidi="ar-BH"/>
        </w:rPr>
        <w:t xml:space="preserve">على </w:t>
      </w:r>
      <w:r w:rsidRPr="00482A36">
        <w:rPr>
          <w:rFonts w:cs="Arial" w:hint="cs"/>
          <w:sz w:val="19"/>
          <w:szCs w:val="19"/>
          <w:rtl/>
          <w:lang w:val="en-US" w:bidi="ar-BH"/>
        </w:rPr>
        <w:t xml:space="preserve">وسائل التواصل الاجتماعي للتأكد من أن المشاركين آمنون على الإنترنت. </w:t>
      </w:r>
      <w:r>
        <w:rPr>
          <w:rFonts w:cs="Arial" w:hint="cs"/>
          <w:sz w:val="19"/>
          <w:szCs w:val="19"/>
          <w:rtl/>
          <w:lang w:val="en-US" w:bidi="ar-BH"/>
        </w:rPr>
        <w:t xml:space="preserve">إذا كان لديكم أي إستفسار أو شكوى حول إستخدام الإنترنت بأمان، برجاء التواصل على </w:t>
      </w:r>
      <w:hyperlink r:id="rId14" w:history="1">
        <w:r w:rsidR="00BD70FD" w:rsidRPr="00444C0A">
          <w:rPr>
            <w:rStyle w:val="Hyperlink"/>
            <w:rFonts w:cs="Arial"/>
            <w:sz w:val="19"/>
            <w:szCs w:val="19"/>
            <w:lang w:val="en-US" w:bidi="ar-BH"/>
          </w:rPr>
          <w:t>noora.alsabah@britishcouncil.org.bh</w:t>
        </w:r>
      </w:hyperlink>
    </w:p>
    <w:p w14:paraId="758A2193" w14:textId="0213E2EB" w:rsidR="00C574C6" w:rsidRPr="0075551D" w:rsidRDefault="00C574C6" w:rsidP="00165660">
      <w:pPr>
        <w:bidi/>
        <w:spacing w:before="120" w:line="240" w:lineRule="auto"/>
        <w:ind w:right="-17"/>
        <w:jc w:val="left"/>
        <w:rPr>
          <w:rFonts w:cs="Arial"/>
          <w:sz w:val="19"/>
          <w:szCs w:val="19"/>
          <w:lang w:val="en-US" w:bidi="ar-BH"/>
        </w:rPr>
      </w:pPr>
    </w:p>
    <w:sectPr w:rsidR="00C574C6" w:rsidRPr="0075551D" w:rsidSect="00CD1C3E">
      <w:headerReference w:type="first" r:id="rId15"/>
      <w:pgSz w:w="11906" w:h="16838" w:code="9"/>
      <w:pgMar w:top="839" w:right="851" w:bottom="839" w:left="992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548C8" w14:textId="77777777" w:rsidR="00307519" w:rsidRDefault="00307519">
      <w:r>
        <w:separator/>
      </w:r>
    </w:p>
  </w:endnote>
  <w:endnote w:type="continuationSeparator" w:id="0">
    <w:p w14:paraId="475E7F44" w14:textId="77777777" w:rsidR="00307519" w:rsidRDefault="00307519">
      <w:r>
        <w:continuationSeparator/>
      </w:r>
    </w:p>
  </w:endnote>
  <w:endnote w:type="continuationNotice" w:id="1">
    <w:p w14:paraId="6975BBBF" w14:textId="77777777" w:rsidR="00307519" w:rsidRDefault="0030751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E156F" w14:textId="77777777" w:rsidR="00307519" w:rsidRDefault="00307519">
      <w:r>
        <w:separator/>
      </w:r>
    </w:p>
  </w:footnote>
  <w:footnote w:type="continuationSeparator" w:id="0">
    <w:p w14:paraId="070035DB" w14:textId="77777777" w:rsidR="00307519" w:rsidRDefault="00307519">
      <w:r>
        <w:continuationSeparator/>
      </w:r>
    </w:p>
  </w:footnote>
  <w:footnote w:type="continuationNotice" w:id="1">
    <w:p w14:paraId="6FC8001C" w14:textId="77777777" w:rsidR="00307519" w:rsidRDefault="0030751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7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954"/>
      <w:gridCol w:w="5954"/>
    </w:tblGrid>
    <w:tr w:rsidR="0075551D" w14:paraId="78985B32" w14:textId="77777777" w:rsidTr="6FF11A0C">
      <w:trPr>
        <w:trHeight w:hRule="exact" w:val="1280"/>
      </w:trPr>
      <w:tc>
        <w:tcPr>
          <w:tcW w:w="3969" w:type="dxa"/>
          <w:tcBorders>
            <w:bottom w:val="single" w:sz="4" w:space="0" w:color="auto"/>
          </w:tcBorders>
        </w:tcPr>
        <w:p w14:paraId="3818E662" w14:textId="77777777" w:rsidR="0075551D" w:rsidRDefault="6FF11A0C">
          <w:pPr>
            <w:pStyle w:val="Header"/>
            <w:jc w:val="left"/>
          </w:pPr>
          <w:r>
            <w:rPr>
              <w:noProof/>
            </w:rPr>
            <w:drawing>
              <wp:inline distT="0" distB="0" distL="0" distR="0" wp14:anchorId="32B50EBB" wp14:editId="07001024">
                <wp:extent cx="1440815" cy="394970"/>
                <wp:effectExtent l="0" t="0" r="6985" b="5080"/>
                <wp:docPr id="1878071820" name="Picture 2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815" cy="39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4" w:space="0" w:color="auto"/>
          </w:tcBorders>
        </w:tcPr>
        <w:p w14:paraId="2E4B151F" w14:textId="77777777" w:rsidR="0075551D" w:rsidRDefault="0075551D" w:rsidP="00351679">
          <w:pPr>
            <w:pStyle w:val="Header"/>
            <w:tabs>
              <w:tab w:val="clear" w:pos="4153"/>
              <w:tab w:val="clear" w:pos="8306"/>
            </w:tabs>
            <w:rPr>
              <w:rtl/>
            </w:rPr>
          </w:pPr>
          <w:r>
            <w:rPr>
              <w:rFonts w:hint="cs"/>
              <w:rtl/>
            </w:rPr>
            <w:t xml:space="preserve"> نموذج الموافقة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14:paraId="11760B33" w14:textId="77777777" w:rsidR="0075551D" w:rsidRDefault="0075551D">
          <w:pPr>
            <w:pStyle w:val="Header"/>
            <w:tabs>
              <w:tab w:val="clear" w:pos="4153"/>
              <w:tab w:val="clear" w:pos="8306"/>
            </w:tabs>
          </w:pPr>
          <w:r>
            <w:t>Consent form</w:t>
          </w:r>
        </w:p>
      </w:tc>
    </w:tr>
  </w:tbl>
  <w:p w14:paraId="07EF8BCC" w14:textId="77777777" w:rsidR="0075551D" w:rsidRDefault="0075551D" w:rsidP="005A7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2980555A"/>
    <w:multiLevelType w:val="hybridMultilevel"/>
    <w:tmpl w:val="01463E56"/>
    <w:lvl w:ilvl="0" w:tplc="BD946DC8">
      <w:start w:val="1"/>
      <w:numFmt w:val="bullet"/>
      <w:lvlText w:val=""/>
      <w:lvlJc w:val="left"/>
      <w:pPr>
        <w:tabs>
          <w:tab w:val="num" w:pos="473"/>
        </w:tabs>
        <w:ind w:left="360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F837F2D"/>
    <w:multiLevelType w:val="hybridMultilevel"/>
    <w:tmpl w:val="4654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03460"/>
    <w:multiLevelType w:val="hybridMultilevel"/>
    <w:tmpl w:val="04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D4"/>
    <w:rsid w:val="00003EB9"/>
    <w:rsid w:val="00005F28"/>
    <w:rsid w:val="00015350"/>
    <w:rsid w:val="000212F4"/>
    <w:rsid w:val="00022097"/>
    <w:rsid w:val="00023A10"/>
    <w:rsid w:val="000263ED"/>
    <w:rsid w:val="000356CD"/>
    <w:rsid w:val="000468D5"/>
    <w:rsid w:val="000523EA"/>
    <w:rsid w:val="00067125"/>
    <w:rsid w:val="00071541"/>
    <w:rsid w:val="000743A2"/>
    <w:rsid w:val="00087241"/>
    <w:rsid w:val="00091708"/>
    <w:rsid w:val="000B2442"/>
    <w:rsid w:val="000C02FB"/>
    <w:rsid w:val="000D72EA"/>
    <w:rsid w:val="001047FA"/>
    <w:rsid w:val="0013739A"/>
    <w:rsid w:val="00137626"/>
    <w:rsid w:val="00142EDF"/>
    <w:rsid w:val="00165660"/>
    <w:rsid w:val="001662C3"/>
    <w:rsid w:val="0017079B"/>
    <w:rsid w:val="001736F6"/>
    <w:rsid w:val="00174907"/>
    <w:rsid w:val="00177CCB"/>
    <w:rsid w:val="00190D70"/>
    <w:rsid w:val="0019371D"/>
    <w:rsid w:val="001961A5"/>
    <w:rsid w:val="001C73F0"/>
    <w:rsid w:val="001D072D"/>
    <w:rsid w:val="001D2A06"/>
    <w:rsid w:val="001D2C6E"/>
    <w:rsid w:val="001F3A39"/>
    <w:rsid w:val="0020358A"/>
    <w:rsid w:val="0021549F"/>
    <w:rsid w:val="00227098"/>
    <w:rsid w:val="0023167F"/>
    <w:rsid w:val="002341B4"/>
    <w:rsid w:val="00235110"/>
    <w:rsid w:val="002B7535"/>
    <w:rsid w:val="002E716A"/>
    <w:rsid w:val="002F49E1"/>
    <w:rsid w:val="00305943"/>
    <w:rsid w:val="00307519"/>
    <w:rsid w:val="00310D79"/>
    <w:rsid w:val="00321D28"/>
    <w:rsid w:val="0033697B"/>
    <w:rsid w:val="003430B4"/>
    <w:rsid w:val="00344E6D"/>
    <w:rsid w:val="00351679"/>
    <w:rsid w:val="00360FED"/>
    <w:rsid w:val="0036395C"/>
    <w:rsid w:val="00365698"/>
    <w:rsid w:val="00373050"/>
    <w:rsid w:val="003820CF"/>
    <w:rsid w:val="00387ACC"/>
    <w:rsid w:val="00391131"/>
    <w:rsid w:val="003A57B4"/>
    <w:rsid w:val="003B1907"/>
    <w:rsid w:val="003B64EE"/>
    <w:rsid w:val="003C16FC"/>
    <w:rsid w:val="003E4D3F"/>
    <w:rsid w:val="003F1B66"/>
    <w:rsid w:val="003F7293"/>
    <w:rsid w:val="00400626"/>
    <w:rsid w:val="00405FC3"/>
    <w:rsid w:val="0042085C"/>
    <w:rsid w:val="004413D3"/>
    <w:rsid w:val="004464FB"/>
    <w:rsid w:val="0046313C"/>
    <w:rsid w:val="00466334"/>
    <w:rsid w:val="004735A4"/>
    <w:rsid w:val="00482A36"/>
    <w:rsid w:val="00484711"/>
    <w:rsid w:val="00487F03"/>
    <w:rsid w:val="004A5987"/>
    <w:rsid w:val="004C00D8"/>
    <w:rsid w:val="004C0B14"/>
    <w:rsid w:val="004C2428"/>
    <w:rsid w:val="004D1D16"/>
    <w:rsid w:val="004D2195"/>
    <w:rsid w:val="004F4D2A"/>
    <w:rsid w:val="00500262"/>
    <w:rsid w:val="0052726E"/>
    <w:rsid w:val="005314C8"/>
    <w:rsid w:val="005473B5"/>
    <w:rsid w:val="00547B02"/>
    <w:rsid w:val="00550307"/>
    <w:rsid w:val="005622F9"/>
    <w:rsid w:val="00567D72"/>
    <w:rsid w:val="005749CD"/>
    <w:rsid w:val="005938FD"/>
    <w:rsid w:val="005A104D"/>
    <w:rsid w:val="005A7ED4"/>
    <w:rsid w:val="005B00EE"/>
    <w:rsid w:val="005B39C0"/>
    <w:rsid w:val="005B58CE"/>
    <w:rsid w:val="005C6D58"/>
    <w:rsid w:val="005D0EE0"/>
    <w:rsid w:val="005D201D"/>
    <w:rsid w:val="005E50FF"/>
    <w:rsid w:val="005E65A4"/>
    <w:rsid w:val="00624E08"/>
    <w:rsid w:val="006324FA"/>
    <w:rsid w:val="00640255"/>
    <w:rsid w:val="00641CD0"/>
    <w:rsid w:val="00643C9B"/>
    <w:rsid w:val="006462C6"/>
    <w:rsid w:val="00653165"/>
    <w:rsid w:val="0065473E"/>
    <w:rsid w:val="00662A82"/>
    <w:rsid w:val="00663B8E"/>
    <w:rsid w:val="006768FC"/>
    <w:rsid w:val="00680433"/>
    <w:rsid w:val="00691FF1"/>
    <w:rsid w:val="0069364F"/>
    <w:rsid w:val="006A41F9"/>
    <w:rsid w:val="006B4937"/>
    <w:rsid w:val="006C5086"/>
    <w:rsid w:val="00701926"/>
    <w:rsid w:val="0071696C"/>
    <w:rsid w:val="00720964"/>
    <w:rsid w:val="00722E64"/>
    <w:rsid w:val="00722F08"/>
    <w:rsid w:val="00741A77"/>
    <w:rsid w:val="00742DB6"/>
    <w:rsid w:val="0075551D"/>
    <w:rsid w:val="00760C6E"/>
    <w:rsid w:val="00765D93"/>
    <w:rsid w:val="0078316B"/>
    <w:rsid w:val="007856E5"/>
    <w:rsid w:val="00787DC6"/>
    <w:rsid w:val="007A18BF"/>
    <w:rsid w:val="007A4371"/>
    <w:rsid w:val="007C1BC3"/>
    <w:rsid w:val="007D3382"/>
    <w:rsid w:val="007F3E78"/>
    <w:rsid w:val="00814C91"/>
    <w:rsid w:val="00832E7A"/>
    <w:rsid w:val="008403E0"/>
    <w:rsid w:val="00842D2D"/>
    <w:rsid w:val="00850967"/>
    <w:rsid w:val="00855265"/>
    <w:rsid w:val="008775F8"/>
    <w:rsid w:val="00886535"/>
    <w:rsid w:val="008D7466"/>
    <w:rsid w:val="008E52A6"/>
    <w:rsid w:val="008F34A7"/>
    <w:rsid w:val="00906125"/>
    <w:rsid w:val="00911857"/>
    <w:rsid w:val="00943810"/>
    <w:rsid w:val="00946CE2"/>
    <w:rsid w:val="00967C5D"/>
    <w:rsid w:val="009702EA"/>
    <w:rsid w:val="0099239C"/>
    <w:rsid w:val="009A3696"/>
    <w:rsid w:val="009B4990"/>
    <w:rsid w:val="009C0B4B"/>
    <w:rsid w:val="009C4C45"/>
    <w:rsid w:val="009F4B5A"/>
    <w:rsid w:val="009F51DE"/>
    <w:rsid w:val="00A13666"/>
    <w:rsid w:val="00A166B0"/>
    <w:rsid w:val="00A166DF"/>
    <w:rsid w:val="00A175F1"/>
    <w:rsid w:val="00A2204E"/>
    <w:rsid w:val="00A32F1B"/>
    <w:rsid w:val="00A45723"/>
    <w:rsid w:val="00A6133D"/>
    <w:rsid w:val="00A80866"/>
    <w:rsid w:val="00A83A05"/>
    <w:rsid w:val="00AA249D"/>
    <w:rsid w:val="00AD2C01"/>
    <w:rsid w:val="00AD7BAB"/>
    <w:rsid w:val="00AE4576"/>
    <w:rsid w:val="00AE5986"/>
    <w:rsid w:val="00AF70B3"/>
    <w:rsid w:val="00B00DCA"/>
    <w:rsid w:val="00B13B44"/>
    <w:rsid w:val="00B17521"/>
    <w:rsid w:val="00B204A3"/>
    <w:rsid w:val="00B22751"/>
    <w:rsid w:val="00B44E8F"/>
    <w:rsid w:val="00B544C9"/>
    <w:rsid w:val="00B5605D"/>
    <w:rsid w:val="00B80141"/>
    <w:rsid w:val="00B81527"/>
    <w:rsid w:val="00B86A51"/>
    <w:rsid w:val="00B9736B"/>
    <w:rsid w:val="00BA25C1"/>
    <w:rsid w:val="00BC262C"/>
    <w:rsid w:val="00BD70FD"/>
    <w:rsid w:val="00C07E35"/>
    <w:rsid w:val="00C16B6D"/>
    <w:rsid w:val="00C19053"/>
    <w:rsid w:val="00C225C0"/>
    <w:rsid w:val="00C574C6"/>
    <w:rsid w:val="00C73E3A"/>
    <w:rsid w:val="00C948A3"/>
    <w:rsid w:val="00C95632"/>
    <w:rsid w:val="00CA407F"/>
    <w:rsid w:val="00CB6393"/>
    <w:rsid w:val="00CC0DBC"/>
    <w:rsid w:val="00CD1C3E"/>
    <w:rsid w:val="00D06589"/>
    <w:rsid w:val="00D0731F"/>
    <w:rsid w:val="00D15882"/>
    <w:rsid w:val="00D16773"/>
    <w:rsid w:val="00D17432"/>
    <w:rsid w:val="00D17758"/>
    <w:rsid w:val="00D26F3C"/>
    <w:rsid w:val="00D35FA4"/>
    <w:rsid w:val="00D36FF9"/>
    <w:rsid w:val="00D560B0"/>
    <w:rsid w:val="00D847D5"/>
    <w:rsid w:val="00DA4863"/>
    <w:rsid w:val="00DD086C"/>
    <w:rsid w:val="00DD7225"/>
    <w:rsid w:val="00DF5EA9"/>
    <w:rsid w:val="00E0163D"/>
    <w:rsid w:val="00E04D52"/>
    <w:rsid w:val="00E12BB1"/>
    <w:rsid w:val="00E16305"/>
    <w:rsid w:val="00E2125C"/>
    <w:rsid w:val="00E25000"/>
    <w:rsid w:val="00E34AB6"/>
    <w:rsid w:val="00E35130"/>
    <w:rsid w:val="00E472A5"/>
    <w:rsid w:val="00E638E1"/>
    <w:rsid w:val="00E720D7"/>
    <w:rsid w:val="00E747F9"/>
    <w:rsid w:val="00E9268A"/>
    <w:rsid w:val="00E948D1"/>
    <w:rsid w:val="00EA3AC6"/>
    <w:rsid w:val="00EB5FB9"/>
    <w:rsid w:val="00ED053D"/>
    <w:rsid w:val="00ED56C0"/>
    <w:rsid w:val="00EF5E33"/>
    <w:rsid w:val="00F04F2C"/>
    <w:rsid w:val="00F249BB"/>
    <w:rsid w:val="00F26FAB"/>
    <w:rsid w:val="00F27C32"/>
    <w:rsid w:val="00F303C3"/>
    <w:rsid w:val="00F37AF8"/>
    <w:rsid w:val="00F64D9F"/>
    <w:rsid w:val="00F839D1"/>
    <w:rsid w:val="00F95636"/>
    <w:rsid w:val="00FA1382"/>
    <w:rsid w:val="00FC1F88"/>
    <w:rsid w:val="00FC778B"/>
    <w:rsid w:val="00FE2410"/>
    <w:rsid w:val="00FE780E"/>
    <w:rsid w:val="00FF3FCA"/>
    <w:rsid w:val="02459FA5"/>
    <w:rsid w:val="028D7E95"/>
    <w:rsid w:val="02CDA220"/>
    <w:rsid w:val="0393300B"/>
    <w:rsid w:val="03BCE1DB"/>
    <w:rsid w:val="074F8567"/>
    <w:rsid w:val="09730378"/>
    <w:rsid w:val="0A84563C"/>
    <w:rsid w:val="0A9A6F38"/>
    <w:rsid w:val="0C4EDF93"/>
    <w:rsid w:val="0E3F5CAE"/>
    <w:rsid w:val="0E4171B6"/>
    <w:rsid w:val="102D7ED6"/>
    <w:rsid w:val="122BB1A0"/>
    <w:rsid w:val="13620001"/>
    <w:rsid w:val="1B8DEB0A"/>
    <w:rsid w:val="1D618851"/>
    <w:rsid w:val="1FEB992C"/>
    <w:rsid w:val="21D7A3DC"/>
    <w:rsid w:val="225461AE"/>
    <w:rsid w:val="251110E2"/>
    <w:rsid w:val="2FA37A19"/>
    <w:rsid w:val="3083A210"/>
    <w:rsid w:val="31E74905"/>
    <w:rsid w:val="327FA101"/>
    <w:rsid w:val="341C6586"/>
    <w:rsid w:val="3723B3CC"/>
    <w:rsid w:val="379C7B64"/>
    <w:rsid w:val="37EDFD76"/>
    <w:rsid w:val="3D4BAFD5"/>
    <w:rsid w:val="3E73CE4F"/>
    <w:rsid w:val="40C10CAD"/>
    <w:rsid w:val="4161AE4C"/>
    <w:rsid w:val="422097C3"/>
    <w:rsid w:val="42316712"/>
    <w:rsid w:val="472B7260"/>
    <w:rsid w:val="476FB72B"/>
    <w:rsid w:val="47DE5EEC"/>
    <w:rsid w:val="48CB3D56"/>
    <w:rsid w:val="49EBC135"/>
    <w:rsid w:val="4A2F39A2"/>
    <w:rsid w:val="502523BA"/>
    <w:rsid w:val="5CCED7F9"/>
    <w:rsid w:val="5CDF691B"/>
    <w:rsid w:val="5D3DB73D"/>
    <w:rsid w:val="5D64FAEA"/>
    <w:rsid w:val="60594259"/>
    <w:rsid w:val="60E38F91"/>
    <w:rsid w:val="61EA533D"/>
    <w:rsid w:val="6271337D"/>
    <w:rsid w:val="6308CAB9"/>
    <w:rsid w:val="6607E632"/>
    <w:rsid w:val="67064D43"/>
    <w:rsid w:val="68074FE0"/>
    <w:rsid w:val="6AA7E938"/>
    <w:rsid w:val="6B298CE2"/>
    <w:rsid w:val="6BDAA35A"/>
    <w:rsid w:val="6CC1204B"/>
    <w:rsid w:val="6E3C5964"/>
    <w:rsid w:val="6F80A6FA"/>
    <w:rsid w:val="6FF11A0C"/>
    <w:rsid w:val="71776C19"/>
    <w:rsid w:val="72420DDA"/>
    <w:rsid w:val="746945B4"/>
    <w:rsid w:val="74EC08BB"/>
    <w:rsid w:val="76513733"/>
    <w:rsid w:val="76F5DC24"/>
    <w:rsid w:val="77564FCA"/>
    <w:rsid w:val="77D68182"/>
    <w:rsid w:val="791DFC83"/>
    <w:rsid w:val="7AD93C39"/>
    <w:rsid w:val="7B3C3415"/>
    <w:rsid w:val="7C567332"/>
    <w:rsid w:val="7D898C92"/>
    <w:rsid w:val="7F099C95"/>
    <w:rsid w:val="7FC55429"/>
    <w:rsid w:val="7FE5F59D"/>
    <w:rsid w:val="7FF4C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87CA3"/>
  <w15:docId w15:val="{662EDBDC-1BE8-4C38-A411-9FF5E962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A7ED4"/>
    <w:pPr>
      <w:spacing w:before="240" w:line="360" w:lineRule="auto"/>
      <w:jc w:val="both"/>
    </w:pPr>
    <w:rPr>
      <w:rFonts w:cs="Times New Roman"/>
      <w:sz w:val="22"/>
    </w:rPr>
  </w:style>
  <w:style w:type="paragraph" w:styleId="Heading6">
    <w:name w:val="heading 6"/>
    <w:basedOn w:val="Normal"/>
    <w:next w:val="Normal"/>
    <w:qFormat/>
    <w:pPr>
      <w:spacing w:after="60"/>
      <w:outlineLvl w:val="5"/>
    </w:pPr>
    <w:rPr>
      <w:rFonts w:ascii="Times New Roman" w:hAnsi="Times New Roman"/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pacing w:line="240" w:lineRule="auto"/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 w:line="240" w:lineRule="auto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 w:line="240" w:lineRule="auto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 w:line="240" w:lineRule="auto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 w:line="240" w:lineRule="auto"/>
    </w:pPr>
    <w:rPr>
      <w:b/>
      <w:bCs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 w:line="240" w:lineRule="auto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 w:line="240" w:lineRule="auto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1C7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73F0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rsid w:val="005A7ED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6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68FC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C508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6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05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ritishcouncil.org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GDisclosures@britishcouncil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ternetmatters.org/resources/instagram-safety-a-how-to-guide-for-paren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britishcouncil.sharepoint.com/Site/ChildProtection/Shared%20Documents/Forms/AllItems.aspx?id=/Site/ChildProtection/Shared%20Documents/covid%2019/Digital%20Life%20Hacks%20for%20Kids.pdf&amp;parent=/Site/ChildProtection/Shared%20Documents/covid%2019&#8217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oora.alsabah@britishcouncil.org.b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British%20Council%20A4\A4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EA12189AD2E4DA4A8BCCB99FE195F" ma:contentTypeVersion="8" ma:contentTypeDescription="Create a new document." ma:contentTypeScope="" ma:versionID="1fb935e3d649ce6cdd9adebad5595df5">
  <xsd:schema xmlns:xsd="http://www.w3.org/2001/XMLSchema" xmlns:xs="http://www.w3.org/2001/XMLSchema" xmlns:p="http://schemas.microsoft.com/office/2006/metadata/properties" xmlns:ns2="a8ec11ab-c1d5-417f-8a24-ab0465512e0b" targetNamespace="http://schemas.microsoft.com/office/2006/metadata/properties" ma:root="true" ma:fieldsID="0506e5859cfb0b19a8e054f4a02de27c" ns2:_="">
    <xsd:import namespace="a8ec11ab-c1d5-417f-8a24-ab0465512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c11ab-c1d5-417f-8a24-ab046551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BB81B-D461-4241-982A-11ECE5C23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ADFDB1-AB7C-4880-A43B-48E2805D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334B7-65BC-4CC8-A892-6BA074938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c11ab-c1d5-417f-8a24-ab046551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Blank</Template>
  <TotalTime>17</TotalTime>
  <Pages>2</Pages>
  <Words>752</Words>
  <Characters>4290</Characters>
  <Application>Microsoft Office Word</Application>
  <DocSecurity>0</DocSecurity>
  <Lines>35</Lines>
  <Paragraphs>10</Paragraphs>
  <ScaleCrop>false</ScaleCrop>
  <Company>British Council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</dc:title>
  <dc:subject/>
  <dc:creator>Utovka, Snezana (Brand)</dc:creator>
  <cp:keywords/>
  <cp:lastModifiedBy>Alawi, Marwa (Bahrain)</cp:lastModifiedBy>
  <cp:revision>22</cp:revision>
  <cp:lastPrinted>2017-10-31T20:21:00Z</cp:lastPrinted>
  <dcterms:created xsi:type="dcterms:W3CDTF">2020-06-28T23:48:00Z</dcterms:created>
  <dcterms:modified xsi:type="dcterms:W3CDTF">2020-06-30T09:49:00Z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  <property fmtid="{D5CDD505-2E9C-101B-9397-08002B2CF9AE}" pid="3" name="ContentTypeId">
    <vt:lpwstr>0x010100010EA12189AD2E4DA4A8BCCB99FE195F</vt:lpwstr>
  </property>
</Properties>
</file>