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14"/>
        <w:gridCol w:w="29"/>
        <w:gridCol w:w="386"/>
        <w:gridCol w:w="54"/>
        <w:gridCol w:w="356"/>
        <w:gridCol w:w="84"/>
        <w:gridCol w:w="330"/>
        <w:gridCol w:w="114"/>
        <w:gridCol w:w="302"/>
        <w:gridCol w:w="143"/>
        <w:gridCol w:w="276"/>
        <w:gridCol w:w="66"/>
        <w:gridCol w:w="104"/>
        <w:gridCol w:w="248"/>
        <w:gridCol w:w="135"/>
        <w:gridCol w:w="63"/>
        <w:gridCol w:w="424"/>
        <w:gridCol w:w="29"/>
        <w:gridCol w:w="447"/>
        <w:gridCol w:w="11"/>
        <w:gridCol w:w="409"/>
        <w:gridCol w:w="27"/>
        <w:gridCol w:w="51"/>
        <w:gridCol w:w="341"/>
        <w:gridCol w:w="54"/>
        <w:gridCol w:w="91"/>
        <w:gridCol w:w="274"/>
        <w:gridCol w:w="81"/>
        <w:gridCol w:w="132"/>
        <w:gridCol w:w="209"/>
        <w:gridCol w:w="105"/>
        <w:gridCol w:w="173"/>
        <w:gridCol w:w="141"/>
        <w:gridCol w:w="132"/>
        <w:gridCol w:w="214"/>
        <w:gridCol w:w="73"/>
        <w:gridCol w:w="160"/>
        <w:gridCol w:w="259"/>
        <w:gridCol w:w="187"/>
        <w:gridCol w:w="232"/>
        <w:gridCol w:w="214"/>
        <w:gridCol w:w="205"/>
        <w:gridCol w:w="241"/>
        <w:gridCol w:w="181"/>
        <w:gridCol w:w="265"/>
        <w:gridCol w:w="154"/>
        <w:gridCol w:w="293"/>
        <w:gridCol w:w="127"/>
        <w:gridCol w:w="319"/>
        <w:gridCol w:w="100"/>
        <w:gridCol w:w="346"/>
        <w:gridCol w:w="74"/>
        <w:gridCol w:w="372"/>
        <w:gridCol w:w="48"/>
        <w:gridCol w:w="410"/>
        <w:gridCol w:w="9"/>
        <w:gridCol w:w="17"/>
      </w:tblGrid>
      <w:tr w:rsidR="005C1AB4" w:rsidRPr="00D37A21" w14:paraId="64201298" w14:textId="77777777" w:rsidTr="004138CA">
        <w:trPr>
          <w:gridAfter w:val="1"/>
          <w:wAfter w:w="14" w:type="dxa"/>
          <w:trHeight w:val="38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95C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6A034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 w:val="restart"/>
            <w:vAlign w:val="center"/>
            <w:hideMark/>
          </w:tcPr>
          <w:p w14:paraId="620BEBB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C00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8484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89C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731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D9C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A03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8B4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5C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48D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DC29" w14:textId="78F6977F" w:rsidR="005C1AB4" w:rsidRPr="00D37A21" w:rsidRDefault="00480829" w:rsidP="00F764DA">
            <w:pPr>
              <w:jc w:val="center"/>
              <w:rPr>
                <w:rFonts w:ascii="British Council Sans" w:hAnsi="British Council Sans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ritish Council Sans" w:hAnsi="British Council Sans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Please </w:t>
            </w:r>
            <w:r w:rsidR="00F764DA">
              <w:rPr>
                <w:rFonts w:ascii="British Council Sans" w:hAnsi="British Council Sans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enter candidate no or </w:t>
            </w:r>
            <w:r>
              <w:rPr>
                <w:rFonts w:ascii="British Council Sans" w:hAnsi="British Council Sans" w:cs="Arial"/>
                <w:b/>
                <w:bCs/>
                <w:color w:val="000000"/>
                <w:sz w:val="18"/>
                <w:szCs w:val="18"/>
                <w:lang w:eastAsia="en-GB"/>
              </w:rPr>
              <w:t>tick relevant exam board</w:t>
            </w:r>
          </w:p>
        </w:tc>
      </w:tr>
      <w:tr w:rsidR="00F764DA" w:rsidRPr="00D37A21" w14:paraId="6544F73D" w14:textId="77777777" w:rsidTr="004138CA">
        <w:trPr>
          <w:gridAfter w:val="1"/>
          <w:wAfter w:w="13" w:type="dxa"/>
          <w:trHeight w:val="38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3B3E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CB942F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/>
            <w:vAlign w:val="center"/>
            <w:hideMark/>
          </w:tcPr>
          <w:p w14:paraId="4C00C709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6C4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1685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B393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DE46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  <w:t>C</w:t>
            </w:r>
            <w: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  <w:t>ambridge Candidate No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566" w14:textId="77777777" w:rsidR="00F764DA" w:rsidRPr="00D37A21" w:rsidRDefault="00F764DA" w:rsidP="00480829">
            <w:pP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A818" w14:textId="77777777" w:rsidR="00F764DA" w:rsidRPr="00D37A21" w:rsidRDefault="00F764DA" w:rsidP="004A3E38">
            <w:pPr>
              <w:jc w:val="center"/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89D9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64DA" w:rsidRPr="00D37A21" w14:paraId="754E0F11" w14:textId="77777777" w:rsidTr="004138CA">
        <w:trPr>
          <w:gridAfter w:val="1"/>
          <w:wAfter w:w="13" w:type="dxa"/>
          <w:trHeight w:val="37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BD9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AC41C1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/>
            <w:vAlign w:val="center"/>
            <w:hideMark/>
          </w:tcPr>
          <w:p w14:paraId="276385B9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C062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2F98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9258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F52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  <w:t>Edexcel Candidate No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DCDA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7CA5" w14:textId="77777777" w:rsidR="00F764DA" w:rsidRPr="00D37A21" w:rsidRDefault="00F764DA" w:rsidP="00480829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C3E5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91D00" w:rsidRPr="00D37A21" w14:paraId="6B466F8E" w14:textId="77777777" w:rsidTr="004138CA">
        <w:trPr>
          <w:gridAfter w:val="1"/>
          <w:wAfter w:w="13" w:type="dxa"/>
          <w:trHeight w:val="37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C2F55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090AF0A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/>
            <w:vAlign w:val="center"/>
          </w:tcPr>
          <w:p w14:paraId="6997E055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0495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8A97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A11F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D9B5" w14:textId="740046EF" w:rsidR="00891D00" w:rsidRDefault="00891D00" w:rsidP="004A3E38">
            <w:pP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  <w:t>AQA Oxford Candidate No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A4DE7A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D37A" w14:textId="77777777" w:rsidR="00891D00" w:rsidRPr="00D37A21" w:rsidRDefault="00891D00" w:rsidP="00480829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8AB09" w14:textId="77777777" w:rsidR="00891D00" w:rsidRPr="00D37A21" w:rsidRDefault="00891D00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64DA" w:rsidRPr="00D37A21" w14:paraId="15EFFBB7" w14:textId="77777777" w:rsidTr="004138CA">
        <w:trPr>
          <w:gridAfter w:val="1"/>
          <w:wAfter w:w="13" w:type="dxa"/>
          <w:trHeight w:val="37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4E813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680622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/>
            <w:vAlign w:val="center"/>
          </w:tcPr>
          <w:p w14:paraId="5CC00909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7916F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33021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A55E8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1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58AE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Exam Session</w:t>
            </w: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BCFC47" w14:textId="77777777" w:rsidR="00F764DA" w:rsidRDefault="00F764DA" w:rsidP="004A3E38">
            <w:pPr>
              <w:rPr>
                <w:rFonts w:ascii="British Council Sans" w:hAnsi="British Council Sans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0D4F" w14:textId="77777777" w:rsidR="00F764DA" w:rsidRPr="00D37A21" w:rsidRDefault="00F764DA" w:rsidP="00480829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3730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64DA" w:rsidRPr="00D37A21" w14:paraId="1B181F6A" w14:textId="77777777" w:rsidTr="004138CA">
        <w:trPr>
          <w:gridAfter w:val="1"/>
          <w:wAfter w:w="15" w:type="dxa"/>
          <w:trHeight w:val="19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55B3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1C930A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61" w:type="dxa"/>
            <w:gridSpan w:val="8"/>
            <w:vMerge/>
            <w:vAlign w:val="center"/>
            <w:hideMark/>
          </w:tcPr>
          <w:p w14:paraId="7841A665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60A3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0F13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3F24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2FDB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DFE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9D0C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C2E8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0755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4BE7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B8DB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7E87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DA21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2311" w14:textId="77777777" w:rsidR="00F764DA" w:rsidRPr="00D37A21" w:rsidRDefault="00F764DA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D37A21" w14:paraId="6BF88583" w14:textId="77777777" w:rsidTr="004138CA">
        <w:trPr>
          <w:trHeight w:val="267"/>
        </w:trPr>
        <w:tc>
          <w:tcPr>
            <w:tcW w:w="10735" w:type="dxa"/>
            <w:gridSpan w:val="5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vAlign w:val="center"/>
            <w:hideMark/>
          </w:tcPr>
          <w:p w14:paraId="0779EFF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Please ensure that your contact details and information provided are accurate and all necessary documents are attached to this form in order to prevent any delay in processing your application.</w:t>
            </w:r>
          </w:p>
        </w:tc>
      </w:tr>
      <w:tr w:rsidR="005C1AB4" w:rsidRPr="00D37A21" w14:paraId="494B86C5" w14:textId="77777777" w:rsidTr="004138CA">
        <w:trPr>
          <w:trHeight w:val="383"/>
        </w:trPr>
        <w:tc>
          <w:tcPr>
            <w:tcW w:w="1073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6F32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D37A21" w14:paraId="0E6D2295" w14:textId="77777777" w:rsidTr="004138CA">
        <w:trPr>
          <w:trHeight w:val="383"/>
        </w:trPr>
        <w:tc>
          <w:tcPr>
            <w:tcW w:w="1073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E1EB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D37A21" w14:paraId="6EB3FD57" w14:textId="77777777" w:rsidTr="004138CA">
        <w:trPr>
          <w:trHeight w:val="267"/>
        </w:trPr>
        <w:tc>
          <w:tcPr>
            <w:tcW w:w="10735" w:type="dxa"/>
            <w:gridSpan w:val="5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4685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D37A21" w14:paraId="5D296DF3" w14:textId="77777777" w:rsidTr="004138CA">
        <w:trPr>
          <w:trHeight w:val="383"/>
        </w:trPr>
        <w:tc>
          <w:tcPr>
            <w:tcW w:w="10735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D8BD" w14:textId="77777777" w:rsidR="005C1AB4" w:rsidRPr="00D37A21" w:rsidRDefault="005C1AB4" w:rsidP="004A3E38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Name in capital letters*</w:t>
            </w:r>
          </w:p>
        </w:tc>
      </w:tr>
      <w:tr w:rsidR="005C1AB4" w:rsidRPr="00D37A21" w14:paraId="32B21F1F" w14:textId="77777777" w:rsidTr="004138CA">
        <w:trPr>
          <w:gridAfter w:val="2"/>
          <w:wAfter w:w="26" w:type="dxa"/>
          <w:trHeight w:val="383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F25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14F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E7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69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FB9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A84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6BE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C1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2D1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26D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DAE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C77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4FB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E26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F80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5B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4C2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69B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48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51F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CA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2D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583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F9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C1AB4" w:rsidRPr="00D37A21" w14:paraId="46CB7654" w14:textId="77777777" w:rsidTr="004138CA">
        <w:trPr>
          <w:gridAfter w:val="2"/>
          <w:wAfter w:w="26" w:type="dxa"/>
          <w:trHeight w:val="383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50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E34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7D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874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846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1D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9F8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3A5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E0E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B8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175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3F4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BA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4B2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F60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68D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5C84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31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E8E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9F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2B8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3A6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86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228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C1AB4" w:rsidRPr="00D37A21" w14:paraId="6CB2905E" w14:textId="77777777" w:rsidTr="004138CA">
        <w:trPr>
          <w:gridAfter w:val="1"/>
          <w:wAfter w:w="17" w:type="dxa"/>
          <w:trHeight w:val="10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5F1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CDE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7EF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B89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7F4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B6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0194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51B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009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BD2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578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CD4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101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A47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0A9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CB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9E7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621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FA2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353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408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EBD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4F5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45B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</w:tr>
      <w:tr w:rsidR="00801372" w:rsidRPr="00801372" w14:paraId="7A55F306" w14:textId="77777777" w:rsidTr="004138CA">
        <w:trPr>
          <w:trHeight w:val="383"/>
        </w:trPr>
        <w:tc>
          <w:tcPr>
            <w:tcW w:w="2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A24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Date of Birth*</w:t>
            </w:r>
          </w:p>
        </w:tc>
        <w:tc>
          <w:tcPr>
            <w:tcW w:w="31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173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Gender*</w:t>
            </w:r>
          </w:p>
        </w:tc>
        <w:tc>
          <w:tcPr>
            <w:tcW w:w="25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EF5D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ID Type*</w:t>
            </w:r>
          </w:p>
        </w:tc>
        <w:tc>
          <w:tcPr>
            <w:tcW w:w="252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A4F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ID Valid until*</w:t>
            </w:r>
          </w:p>
        </w:tc>
      </w:tr>
      <w:tr w:rsidR="00801372" w:rsidRPr="00801372" w14:paraId="0562D893" w14:textId="77777777" w:rsidTr="004138CA">
        <w:trPr>
          <w:trHeight w:val="383"/>
        </w:trPr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493" w14:textId="77777777" w:rsidR="005C1AB4" w:rsidRPr="00801372" w:rsidRDefault="005C1AB4" w:rsidP="004A3E38">
            <w:pPr>
              <w:jc w:val="center"/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CDEF" w14:textId="77777777" w:rsidR="005C1AB4" w:rsidRPr="00801372" w:rsidRDefault="005C1AB4" w:rsidP="004A3E38">
            <w:pPr>
              <w:jc w:val="center"/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1E31" w14:textId="77777777" w:rsidR="005C1AB4" w:rsidRPr="00801372" w:rsidRDefault="005C1AB4" w:rsidP="00A2511B">
            <w:pPr>
              <w:jc w:val="center"/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YY</w:t>
            </w:r>
          </w:p>
        </w:tc>
        <w:tc>
          <w:tcPr>
            <w:tcW w:w="31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2BDF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O Male</w:t>
            </w:r>
          </w:p>
        </w:tc>
        <w:tc>
          <w:tcPr>
            <w:tcW w:w="25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D56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O Passport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DF1E" w14:textId="77777777" w:rsidR="005C1AB4" w:rsidRPr="00801372" w:rsidRDefault="005C1AB4" w:rsidP="004A3E38">
            <w:pPr>
              <w:jc w:val="center"/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DD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88C" w14:textId="77777777" w:rsidR="005C1AB4" w:rsidRPr="00801372" w:rsidRDefault="005C1AB4" w:rsidP="004A3E38">
            <w:pPr>
              <w:jc w:val="center"/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BD37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YYYY</w:t>
            </w:r>
          </w:p>
        </w:tc>
      </w:tr>
      <w:tr w:rsidR="00801372" w:rsidRPr="00801372" w14:paraId="52761B7F" w14:textId="77777777" w:rsidTr="004138CA">
        <w:trPr>
          <w:gridAfter w:val="1"/>
          <w:wAfter w:w="14" w:type="dxa"/>
          <w:trHeight w:val="38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0F7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1B18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FF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E831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68B4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B77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A75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O Female</w:t>
            </w:r>
          </w:p>
        </w:tc>
        <w:tc>
          <w:tcPr>
            <w:tcW w:w="25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EDF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O Civil ID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7832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0F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65A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B3D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C668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560E" w14:textId="77777777" w:rsidR="005C1AB4" w:rsidRPr="00801372" w:rsidRDefault="005C1AB4" w:rsidP="004A3E38">
            <w:pPr>
              <w:rPr>
                <w:rFonts w:ascii="British Council Sans" w:hAnsi="British Council Sans" w:cs="Arial"/>
                <w:sz w:val="20"/>
                <w:szCs w:val="20"/>
                <w:lang w:eastAsia="en-GB"/>
              </w:rPr>
            </w:pPr>
            <w:r w:rsidRPr="00801372">
              <w:rPr>
                <w:rFonts w:ascii="British Council Sans" w:hAnsi="British Council Sans" w:cs="Arial"/>
                <w:sz w:val="20"/>
                <w:szCs w:val="20"/>
                <w:lang w:eastAsia="en-GB"/>
              </w:rPr>
              <w:t> </w:t>
            </w:r>
          </w:p>
        </w:tc>
      </w:tr>
      <w:tr w:rsidR="005C1AB4" w:rsidRPr="00D37A21" w14:paraId="45E8A33A" w14:textId="77777777" w:rsidTr="004138CA">
        <w:trPr>
          <w:trHeight w:val="383"/>
        </w:trPr>
        <w:tc>
          <w:tcPr>
            <w:tcW w:w="10735" w:type="dxa"/>
            <w:gridSpan w:val="5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09AAC2" w14:textId="77777777" w:rsidR="005C1AB4" w:rsidRPr="00D37A21" w:rsidRDefault="005C1AB4" w:rsidP="004A3E38">
            <w:pPr>
              <w:rPr>
                <w:rFonts w:ascii="British Council Sans" w:hAnsi="British Council Sans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Civil ID / Passport Number</w:t>
            </w:r>
            <w:r w:rsidRPr="00D37A21">
              <w:rPr>
                <w:rFonts w:ascii="British Council Sans" w:hAnsi="British Council Sans" w:cs="Arial"/>
                <w:i/>
                <w:iCs/>
                <w:color w:val="000000"/>
                <w:sz w:val="20"/>
                <w:szCs w:val="20"/>
                <w:lang w:eastAsia="en-GB"/>
              </w:rPr>
              <w:br/>
            </w:r>
            <w:r w:rsidRPr="00D37A21">
              <w:rPr>
                <w:rFonts w:ascii="British Council Sans" w:hAnsi="British Council Sans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This ID </w:t>
            </w:r>
            <w:r>
              <w:rPr>
                <w:rFonts w:ascii="British Council Sans" w:hAnsi="British Council Sans" w:cs="Arial"/>
                <w:i/>
                <w:iCs/>
                <w:color w:val="000000"/>
                <w:sz w:val="18"/>
                <w:szCs w:val="18"/>
                <w:lang w:eastAsia="en-GB"/>
              </w:rPr>
              <w:t>must</w:t>
            </w:r>
            <w:r w:rsidRPr="00D37A21">
              <w:rPr>
                <w:rFonts w:ascii="British Council Sans" w:hAnsi="British Council Sans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be brought to the examination venue. </w:t>
            </w:r>
            <w:r w:rsidRPr="00D37A21">
              <w:rPr>
                <w:rFonts w:ascii="British Council Sans" w:hAnsi="British Council Sans" w:cs="Arial"/>
                <w:i/>
                <w:iCs/>
                <w:color w:val="000000"/>
                <w:sz w:val="18"/>
                <w:szCs w:val="18"/>
                <w:lang w:eastAsia="en-GB"/>
              </w:rPr>
              <w:br/>
              <w:t>All candidates are required to attach a copy of their valid Passport and Kuwaiti Civil ID.</w:t>
            </w:r>
          </w:p>
        </w:tc>
      </w:tr>
      <w:tr w:rsidR="005C1AB4" w:rsidRPr="00D37A21" w14:paraId="64F0FFA7" w14:textId="77777777" w:rsidTr="004138CA">
        <w:trPr>
          <w:trHeight w:val="383"/>
        </w:trPr>
        <w:tc>
          <w:tcPr>
            <w:tcW w:w="10735" w:type="dxa"/>
            <w:gridSpan w:val="5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ABE3E" w14:textId="77777777" w:rsidR="005C1AB4" w:rsidRPr="00D37A21" w:rsidRDefault="005C1AB4" w:rsidP="004A3E38">
            <w:pPr>
              <w:rPr>
                <w:rFonts w:ascii="British Council Sans" w:hAnsi="British Council Sans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D37A21" w14:paraId="6755EBC4" w14:textId="77777777" w:rsidTr="004138CA">
        <w:trPr>
          <w:gridAfter w:val="2"/>
          <w:wAfter w:w="26" w:type="dxa"/>
          <w:trHeight w:val="383"/>
        </w:trPr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8D2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B33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23D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C74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806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34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F5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744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35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E9F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854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E2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3F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A49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9B0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821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3DD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0D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BD2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3D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55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AB3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C3F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44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C1AB4" w:rsidRPr="00D37A21" w14:paraId="245C8955" w14:textId="77777777" w:rsidTr="004138CA">
        <w:trPr>
          <w:trHeight w:val="383"/>
        </w:trPr>
        <w:tc>
          <w:tcPr>
            <w:tcW w:w="1073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BB6" w14:textId="1F714644" w:rsidR="005C1AB4" w:rsidRPr="00D37A21" w:rsidRDefault="005C1AB4" w:rsidP="004A3E38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Contact details (Please use numbers that </w:t>
            </w:r>
            <w:r w:rsidR="007B3BF3" w:rsidRPr="00D37A21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are always attended</w:t>
            </w:r>
            <w:r w:rsidRPr="00D37A21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5C1AB4" w:rsidRPr="00D37A21" w14:paraId="5C18C63F" w14:textId="77777777" w:rsidTr="004138CA">
        <w:trPr>
          <w:gridAfter w:val="1"/>
          <w:wAfter w:w="16" w:type="dxa"/>
          <w:trHeight w:val="383"/>
        </w:trPr>
        <w:tc>
          <w:tcPr>
            <w:tcW w:w="1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512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25C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15C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999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98E4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4B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72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14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1C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410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1A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241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4AD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752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FDB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BB4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96C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859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051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405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24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8610F9" w14:paraId="38BB7D6F" w14:textId="77777777" w:rsidTr="004138CA">
        <w:trPr>
          <w:gridAfter w:val="1"/>
          <w:wAfter w:w="16" w:type="dxa"/>
          <w:trHeight w:val="99"/>
        </w:trPr>
        <w:tc>
          <w:tcPr>
            <w:tcW w:w="1658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D7A519A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95E4F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3BC9D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7AA8D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6C30D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5D624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64E5D7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23CE1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763A0F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9E45BD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639E8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82F61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E7BA0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9655E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1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7FE2A27C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8058FF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E3027B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1E30C57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E5D2F68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7F0A5C4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1402C8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</w:tr>
      <w:tr w:rsidR="005C1AB4" w:rsidRPr="00D37A21" w14:paraId="6E156E9D" w14:textId="77777777" w:rsidTr="004138CA">
        <w:trPr>
          <w:gridAfter w:val="1"/>
          <w:wAfter w:w="16" w:type="dxa"/>
          <w:trHeight w:val="383"/>
        </w:trPr>
        <w:tc>
          <w:tcPr>
            <w:tcW w:w="165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EFC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Mobile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B9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3954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0236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C26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119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1F4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F1E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436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9220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B42F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1C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B6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5DB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701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414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249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D95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138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BBB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1F09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C1AB4" w:rsidRPr="008610F9" w14:paraId="48A039E3" w14:textId="77777777" w:rsidTr="004138CA">
        <w:trPr>
          <w:gridAfter w:val="1"/>
          <w:wAfter w:w="16" w:type="dxa"/>
          <w:trHeight w:val="63"/>
        </w:trPr>
        <w:tc>
          <w:tcPr>
            <w:tcW w:w="1658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16EC7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4397F1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28D59D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97B270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55AB1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4F047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D27B34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D6890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1261E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902383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AF57E4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CBB6F9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72C93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B5CD22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B6101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151A10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5A238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7CFFFB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751E85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0A219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F73B07" w14:textId="77777777" w:rsidR="005C1AB4" w:rsidRPr="008610F9" w:rsidRDefault="005C1AB4" w:rsidP="004A3E38">
            <w:pPr>
              <w:rPr>
                <w:rFonts w:ascii="British Council Sans" w:hAnsi="British Council Sans" w:cs="Arial"/>
                <w:color w:val="000000"/>
                <w:sz w:val="4"/>
                <w:szCs w:val="4"/>
                <w:lang w:eastAsia="en-GB"/>
              </w:rPr>
            </w:pPr>
          </w:p>
        </w:tc>
      </w:tr>
      <w:tr w:rsidR="005C1AB4" w:rsidRPr="00D37A21" w14:paraId="7B248111" w14:textId="77777777" w:rsidTr="004138CA">
        <w:trPr>
          <w:gridAfter w:val="1"/>
          <w:wAfter w:w="16" w:type="dxa"/>
          <w:trHeight w:val="383"/>
        </w:trPr>
        <w:tc>
          <w:tcPr>
            <w:tcW w:w="165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88BD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B3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788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F8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46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25A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3EE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B09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87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5D4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44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7C3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38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D83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882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14F8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D9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F57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59E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1F5C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8C5" w14:textId="77777777" w:rsidR="005C1AB4" w:rsidRPr="00D37A21" w:rsidRDefault="005C1AB4" w:rsidP="004A3E38">
            <w:pPr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</w:pPr>
            <w:r w:rsidRPr="00D37A21">
              <w:rPr>
                <w:rFonts w:ascii="British Council Sans" w:hAnsi="British Council Sans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5C1AB4" w:rsidRPr="00D37A21" w14:paraId="7B779318" w14:textId="77777777" w:rsidTr="004138CA">
        <w:trPr>
          <w:trHeight w:val="295"/>
        </w:trPr>
        <w:tc>
          <w:tcPr>
            <w:tcW w:w="10735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71C5" w14:textId="77777777" w:rsidR="005C1AB4" w:rsidRDefault="005C1AB4" w:rsidP="00E4125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</w:t>
            </w:r>
            <w:r w:rsidR="00E4125A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mention your medical condition h</w:t>
            </w:r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ere</w:t>
            </w:r>
            <w:r w:rsidR="00E4125A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E4125A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="00E4125A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Diabetic, Dyslexia</w:t>
            </w:r>
            <w:proofErr w:type="gramStart"/>
            <w:r w:rsidR="00E4125A"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) </w:t>
            </w:r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  <w:proofErr w:type="gramEnd"/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1B17181" w14:textId="77777777" w:rsidR="00E4125A" w:rsidRDefault="00E4125A" w:rsidP="00E4125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F5C1AA9" w14:textId="77777777" w:rsidR="00E4125A" w:rsidRPr="00D37A21" w:rsidRDefault="00E4125A" w:rsidP="00E4125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4125A" w:rsidRPr="00D37A21" w14:paraId="4884DCB2" w14:textId="77777777" w:rsidTr="004138CA">
        <w:trPr>
          <w:trHeight w:val="81"/>
        </w:trPr>
        <w:tc>
          <w:tcPr>
            <w:tcW w:w="10735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2E76C" w14:textId="77777777" w:rsidR="00E4125A" w:rsidRPr="00D37A21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E4125A" w:rsidRPr="00D37A21" w14:paraId="3B259635" w14:textId="77777777" w:rsidTr="004138CA">
        <w:trPr>
          <w:trHeight w:val="733"/>
        </w:trPr>
        <w:tc>
          <w:tcPr>
            <w:tcW w:w="10735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76ED" w14:textId="77777777" w:rsidR="00E4125A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specify your special needs here (For </w:t>
            </w:r>
            <w:proofErr w:type="spellStart"/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Extra time, Scribe, Reader etc):  </w:t>
            </w:r>
          </w:p>
          <w:p w14:paraId="01C628E9" w14:textId="77777777" w:rsidR="00E4125A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A1C18B6" w14:textId="77777777" w:rsidR="00E4125A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2ECBC17" w14:textId="77777777" w:rsidR="00E4125A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EF86ACA" w14:textId="77777777" w:rsidR="00E4125A" w:rsidRPr="00D37A21" w:rsidRDefault="00E4125A" w:rsidP="00D60A0A">
            <w:pPr>
              <w:rPr>
                <w:rFonts w:ascii="British Council Sans" w:hAnsi="British Council Sans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27F69B4" w14:textId="140DB976" w:rsidR="005C1AB4" w:rsidRPr="003235A7" w:rsidRDefault="005C1AB4" w:rsidP="004138CA">
      <w:pPr>
        <w:ind w:left="-360" w:right="-375"/>
        <w:jc w:val="both"/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</w:pPr>
      <w:r w:rsidRPr="003235A7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I understand that all special needs requests are subject to approval from C</w:t>
      </w:r>
      <w:r w:rsidR="00891D00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A</w:t>
      </w:r>
      <w:r w:rsidRPr="003235A7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IE</w:t>
      </w:r>
      <w:r w:rsidR="00891D00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,</w:t>
      </w:r>
      <w:r w:rsidR="00AE22F0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 xml:space="preserve"> Edexcel</w:t>
      </w:r>
      <w:r w:rsidR="00891D00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 xml:space="preserve"> or AQA Oxford board</w:t>
      </w:r>
      <w:r w:rsidRPr="003235A7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.</w:t>
      </w:r>
      <w:r w:rsidR="00891D00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 xml:space="preserve"> </w:t>
      </w:r>
      <w:r w:rsidRPr="003235A7">
        <w:rPr>
          <w:rFonts w:ascii="British Council Sans" w:hAnsi="British Council Sans" w:cs="Arial"/>
          <w:b/>
          <w:bCs/>
          <w:iCs/>
          <w:color w:val="000000" w:themeColor="text1"/>
          <w:lang w:val="en-US"/>
        </w:rPr>
        <w:t>I confirm that the information provided is true and accurate to the best of my knowledge.</w:t>
      </w:r>
    </w:p>
    <w:p w14:paraId="0D06DBE9" w14:textId="77777777" w:rsidR="005C1AB4" w:rsidRPr="003235A7" w:rsidRDefault="005C1AB4" w:rsidP="005C1AB4">
      <w:pPr>
        <w:rPr>
          <w:rFonts w:ascii="British Council Sans" w:hAnsi="British Council Sans" w:cs="Arial"/>
          <w:b/>
          <w:bCs/>
          <w:iCs/>
          <w:color w:val="000000" w:themeColor="text1"/>
        </w:rPr>
      </w:pPr>
    </w:p>
    <w:tbl>
      <w:tblPr>
        <w:tblW w:w="10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009"/>
        <w:gridCol w:w="1432"/>
        <w:gridCol w:w="3333"/>
      </w:tblGrid>
      <w:tr w:rsidR="005C1AB4" w:rsidRPr="00E15D93" w14:paraId="57364CFD" w14:textId="77777777" w:rsidTr="00AE22F0">
        <w:trPr>
          <w:trHeight w:val="903"/>
        </w:trPr>
        <w:tc>
          <w:tcPr>
            <w:tcW w:w="1877" w:type="dxa"/>
            <w:shd w:val="clear" w:color="000000" w:fill="D9D9D9"/>
            <w:noWrap/>
            <w:vAlign w:val="center"/>
            <w:hideMark/>
          </w:tcPr>
          <w:p w14:paraId="5B2F31FD" w14:textId="77777777" w:rsidR="005C1AB4" w:rsidRPr="00E15D93" w:rsidRDefault="005C1AB4" w:rsidP="004A3E38">
            <w:pPr>
              <w:jc w:val="center"/>
              <w:rPr>
                <w:rFonts w:ascii="British Council Sans" w:hAnsi="British Council Sans" w:cs="Arial"/>
                <w:b/>
                <w:bCs/>
                <w:color w:val="000000"/>
                <w:lang w:eastAsia="en-GB"/>
              </w:rPr>
            </w:pPr>
            <w:r w:rsidRPr="00E15D93">
              <w:rPr>
                <w:rFonts w:ascii="British Council Sans" w:hAnsi="British Council Sans" w:cs="Arial"/>
                <w:b/>
                <w:bCs/>
                <w:color w:val="000000"/>
                <w:lang w:eastAsia="en-GB"/>
              </w:rPr>
              <w:t>CANDIDATE SIGNATURE</w:t>
            </w:r>
          </w:p>
        </w:tc>
        <w:tc>
          <w:tcPr>
            <w:tcW w:w="4009" w:type="dxa"/>
            <w:shd w:val="clear" w:color="000000" w:fill="F2F2F2"/>
            <w:noWrap/>
            <w:vAlign w:val="center"/>
            <w:hideMark/>
          </w:tcPr>
          <w:p w14:paraId="3C9DA787" w14:textId="77777777" w:rsidR="005C1AB4" w:rsidRPr="00E15D93" w:rsidRDefault="005C1AB4" w:rsidP="004A3E3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32" w:type="dxa"/>
            <w:shd w:val="clear" w:color="000000" w:fill="D9D9D9"/>
            <w:noWrap/>
            <w:vAlign w:val="center"/>
            <w:hideMark/>
          </w:tcPr>
          <w:p w14:paraId="0730C01C" w14:textId="77777777" w:rsidR="005C1AB4" w:rsidRPr="00E15D93" w:rsidRDefault="005C1AB4" w:rsidP="004A3E38">
            <w:pPr>
              <w:jc w:val="center"/>
              <w:rPr>
                <w:rFonts w:ascii="British Council Sans" w:hAnsi="British Council Sans" w:cs="Arial"/>
                <w:b/>
                <w:bCs/>
                <w:color w:val="000000"/>
                <w:lang w:eastAsia="en-GB"/>
              </w:rPr>
            </w:pPr>
            <w:r w:rsidRPr="00E15D93">
              <w:rPr>
                <w:rFonts w:ascii="British Council Sans" w:hAnsi="British Council Sans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333" w:type="dxa"/>
            <w:shd w:val="clear" w:color="000000" w:fill="F2F2F2"/>
            <w:noWrap/>
            <w:vAlign w:val="center"/>
            <w:hideMark/>
          </w:tcPr>
          <w:p w14:paraId="7446B262" w14:textId="77777777" w:rsidR="005C1AB4" w:rsidRPr="00E15D93" w:rsidRDefault="005C1AB4" w:rsidP="004A3E3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59347B9F" w14:textId="77777777" w:rsidR="005C1AB4" w:rsidRPr="00B3179F" w:rsidRDefault="00AE22F0" w:rsidP="005C1AB4">
      <w:pPr>
        <w:rPr>
          <w:rFonts w:ascii="British Council Sans" w:hAnsi="British Council Sans" w:cs="Arial"/>
          <w:color w:val="000000" w:themeColor="text1"/>
          <w:sz w:val="20"/>
          <w:szCs w:val="20"/>
        </w:rPr>
      </w:pPr>
      <w:r w:rsidRPr="00B3179F">
        <w:rPr>
          <w:rFonts w:ascii="British Council Sans" w:hAnsi="British Council Sans" w:cs="Arial"/>
          <w:bCs/>
          <w:i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659F3" wp14:editId="3525A5C8">
                <wp:simplePos x="0" y="0"/>
                <wp:positionH relativeFrom="column">
                  <wp:posOffset>316865</wp:posOffset>
                </wp:positionH>
                <wp:positionV relativeFrom="paragraph">
                  <wp:posOffset>91440</wp:posOffset>
                </wp:positionV>
                <wp:extent cx="6276975" cy="46355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54ED" w14:textId="77777777" w:rsidR="005C1AB4" w:rsidRPr="00B3179F" w:rsidRDefault="005C1AB4" w:rsidP="005C1AB4">
                            <w:pPr>
                              <w:rPr>
                                <w:b/>
                              </w:rPr>
                            </w:pPr>
                            <w:r w:rsidRPr="00B3179F">
                              <w:rPr>
                                <w:rFonts w:ascii="British Council Sans" w:hAnsi="British Council Sans" w:cs="Arial"/>
                                <w:b/>
                                <w:iCs/>
                              </w:rPr>
                              <w:t>BY TICKING THIS BOX, YOU ARE AGREEING TO RECEIVE FURTHER DETAILS OF THE BRITISH COUNCIL ACTIVITIES, SERVICES, PROMOTIONS AND EVENTS.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65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95pt;margin-top:7.2pt;width:494.25pt;height: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" filled="f" stroked="f">
                <v:textbox>
                  <w:txbxContent>
                    <w:p w14:paraId="24A354ED" w14:textId="77777777" w:rsidR="005C1AB4" w:rsidRPr="00B3179F" w:rsidRDefault="005C1AB4" w:rsidP="005C1AB4">
                      <w:pPr>
                        <w:rPr>
                          <w:b/>
                        </w:rPr>
                      </w:pPr>
                      <w:r w:rsidRPr="00B3179F">
                        <w:rPr>
                          <w:rFonts w:ascii="British Council Sans" w:hAnsi="British Council Sans" w:cs="Arial"/>
                          <w:b/>
                          <w:iCs/>
                        </w:rPr>
                        <w:t>BY TICKING THIS BOX, YOU ARE AGREEING TO RECEIVE FURTHER DETAILS OF THE BRITISH COUNCIL ACTIVITIES, SERVICES, PROMOTIONS AND EVENTS.</w:t>
                      </w:r>
                    </w:p>
                  </w:txbxContent>
                </v:textbox>
              </v:shape>
            </w:pict>
          </mc:Fallback>
        </mc:AlternateContent>
      </w:r>
      <w:r w:rsidR="00801372" w:rsidRPr="00B3179F">
        <w:rPr>
          <w:rFonts w:ascii="British Council Sans" w:hAnsi="British Council Sans" w:cs="Arial"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5AFB8" wp14:editId="7242D2F3">
                <wp:simplePos x="0" y="0"/>
                <wp:positionH relativeFrom="column">
                  <wp:posOffset>-234315</wp:posOffset>
                </wp:positionH>
                <wp:positionV relativeFrom="paragraph">
                  <wp:posOffset>86360</wp:posOffset>
                </wp:positionV>
                <wp:extent cx="6772275" cy="470535"/>
                <wp:effectExtent l="0" t="0" r="28575" b="24765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70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E9B1" id="Rectangle 320" o:spid="_x0000_s1026" style="position:absolute;margin-left:-18.45pt;margin-top:6.8pt;width:533.2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" fillcolor="#f2f2f2 [3052]" strokecolor="black [3213]" strokeweight=".5pt"/>
            </w:pict>
          </mc:Fallback>
        </mc:AlternateContent>
      </w:r>
    </w:p>
    <w:p w14:paraId="4D776A50" w14:textId="77777777" w:rsidR="00D35FA4" w:rsidRPr="00E9268A" w:rsidRDefault="00AE22F0">
      <w:r w:rsidRPr="00B3179F">
        <w:rPr>
          <w:rFonts w:ascii="British Council Sans" w:hAnsi="British Council Sans" w:cs="Arial"/>
          <w:bCs/>
          <w:iCs/>
          <w:noProof/>
          <w:color w:val="000000" w:themeColor="text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39B75" wp14:editId="078F9E04">
                <wp:simplePos x="0" y="0"/>
                <wp:positionH relativeFrom="column">
                  <wp:posOffset>-17780</wp:posOffset>
                </wp:positionH>
                <wp:positionV relativeFrom="paragraph">
                  <wp:posOffset>26670</wp:posOffset>
                </wp:positionV>
                <wp:extent cx="265430" cy="265430"/>
                <wp:effectExtent l="0" t="0" r="20320" b="2032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115BD" id="Rectangle 319" o:spid="_x0000_s1026" style="position:absolute;margin-left:-1.4pt;margin-top:2.1pt;width:20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" fillcolor="#d8d8d8 [2732]" strokecolor="#243f60 [1604]" strokeweight=".5pt"/>
            </w:pict>
          </mc:Fallback>
        </mc:AlternateContent>
      </w:r>
    </w:p>
    <w:sectPr w:rsidR="00D35FA4" w:rsidRPr="00E9268A" w:rsidSect="004138CA">
      <w:footerReference w:type="default" r:id="rId7"/>
      <w:headerReference w:type="first" r:id="rId8"/>
      <w:pgSz w:w="11906" w:h="16838" w:code="9"/>
      <w:pgMar w:top="909" w:right="851" w:bottom="630" w:left="1080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0559C" w14:textId="77777777" w:rsidR="00471DDA" w:rsidRDefault="00471DDA">
      <w:r>
        <w:separator/>
      </w:r>
    </w:p>
  </w:endnote>
  <w:endnote w:type="continuationSeparator" w:id="0">
    <w:p w14:paraId="6EA79B76" w14:textId="77777777" w:rsidR="00471DDA" w:rsidRDefault="0047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altName w:val="Calibri"/>
    <w:panose1 w:val="020B0504020202020204"/>
    <w:charset w:val="00"/>
    <w:family w:val="swiss"/>
    <w:pitch w:val="variable"/>
    <w:sig w:usb0="A00002EF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1A10" w14:textId="77777777" w:rsidR="00F303C3" w:rsidRDefault="00F303C3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764DA">
      <w:rPr>
        <w:noProof/>
      </w:rPr>
      <w:t>2</w:t>
    </w:r>
    <w:r>
      <w:fldChar w:fldCharType="end"/>
    </w:r>
    <w:r>
      <w:t xml:space="preserve"> of </w:t>
    </w:r>
    <w:fldSimple w:instr=" NUMPAGES ">
      <w:r w:rsidR="00CC38B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DB002" w14:textId="77777777" w:rsidR="00471DDA" w:rsidRDefault="00471DDA">
      <w:r>
        <w:separator/>
      </w:r>
    </w:p>
  </w:footnote>
  <w:footnote w:type="continuationSeparator" w:id="0">
    <w:p w14:paraId="37279E02" w14:textId="77777777" w:rsidR="00471DDA" w:rsidRDefault="0047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87"/>
      <w:gridCol w:w="5535"/>
    </w:tblGrid>
    <w:tr w:rsidR="00F303C3" w14:paraId="6DD79E11" w14:textId="77777777" w:rsidTr="00891D00">
      <w:trPr>
        <w:trHeight w:hRule="exact" w:val="825"/>
      </w:trPr>
      <w:tc>
        <w:tcPr>
          <w:tcW w:w="4787" w:type="dxa"/>
          <w:tcBorders>
            <w:bottom w:val="single" w:sz="4" w:space="0" w:color="auto"/>
          </w:tcBorders>
        </w:tcPr>
        <w:p w14:paraId="7C7D731A" w14:textId="77777777" w:rsidR="00F303C3" w:rsidRDefault="00FD0413">
          <w:pPr>
            <w:pStyle w:val="Header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4497A7C3" wp14:editId="090BCC25">
                <wp:extent cx="1438275" cy="400050"/>
                <wp:effectExtent l="0" t="0" r="9525" b="0"/>
                <wp:docPr id="17" name="Picture 17" descr="C:\BC_TEMPLATES\IMAGES\British_Council_blac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C_TEMPLATES\IMAGES\British_Council_blac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535" w:type="dxa"/>
          <w:tcBorders>
            <w:bottom w:val="single" w:sz="4" w:space="0" w:color="auto"/>
          </w:tcBorders>
        </w:tcPr>
        <w:p w14:paraId="73B5A693" w14:textId="77777777" w:rsidR="009F588B" w:rsidRDefault="009F588B" w:rsidP="002255C0">
          <w:pPr>
            <w:jc w:val="right"/>
            <w:rPr>
              <w:rFonts w:ascii="British Council Sans" w:hAnsi="British Council Sans"/>
              <w:b/>
              <w:bCs/>
              <w:sz w:val="18"/>
              <w:szCs w:val="18"/>
            </w:rPr>
          </w:pPr>
        </w:p>
        <w:p w14:paraId="1AC4589B" w14:textId="77777777" w:rsidR="002255C0" w:rsidRPr="005A0512" w:rsidRDefault="00480829" w:rsidP="00480829">
          <w:pPr>
            <w:jc w:val="right"/>
            <w:rPr>
              <w:rFonts w:ascii="British Council Sans" w:hAnsi="British Council Sans"/>
              <w:b/>
              <w:bCs/>
              <w:sz w:val="18"/>
              <w:szCs w:val="18"/>
            </w:rPr>
          </w:pPr>
          <w:r w:rsidRPr="00EE2CF3">
            <w:rPr>
              <w:rFonts w:ascii="British Council Sans" w:hAnsi="British Council Sans"/>
              <w:b/>
              <w:bCs/>
              <w:sz w:val="32"/>
              <w:szCs w:val="32"/>
            </w:rPr>
            <w:t xml:space="preserve">School Exams </w:t>
          </w:r>
          <w:r w:rsidR="00FF0319" w:rsidRPr="00EE2CF3">
            <w:rPr>
              <w:rFonts w:ascii="British Council Sans" w:hAnsi="British Council Sans"/>
              <w:b/>
              <w:bCs/>
              <w:sz w:val="32"/>
              <w:szCs w:val="32"/>
            </w:rPr>
            <w:t>H</w:t>
          </w:r>
          <w:r w:rsidRPr="00EE2CF3">
            <w:rPr>
              <w:rFonts w:ascii="British Council Sans" w:hAnsi="British Council Sans"/>
              <w:b/>
              <w:bCs/>
              <w:sz w:val="32"/>
              <w:szCs w:val="32"/>
            </w:rPr>
            <w:t>ealth Form</w:t>
          </w:r>
        </w:p>
        <w:p w14:paraId="7987E7E1" w14:textId="77777777" w:rsidR="00F303C3" w:rsidRPr="00471DDA" w:rsidRDefault="00F303C3" w:rsidP="00480829">
          <w:pPr>
            <w:jc w:val="right"/>
            <w:rPr>
              <w:sz w:val="18"/>
              <w:szCs w:val="18"/>
            </w:rPr>
          </w:pPr>
        </w:p>
      </w:tc>
    </w:tr>
  </w:tbl>
  <w:p w14:paraId="03D7F1C8" w14:textId="77777777" w:rsidR="00F303C3" w:rsidRDefault="00480829" w:rsidP="00480829">
    <w:pPr>
      <w:pStyle w:val="Header"/>
      <w:tabs>
        <w:tab w:val="left" w:pos="8640"/>
      </w:tabs>
      <w:jc w:val="lef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DA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1047FA"/>
    <w:rsid w:val="0013739A"/>
    <w:rsid w:val="00137626"/>
    <w:rsid w:val="00140F43"/>
    <w:rsid w:val="00142EDF"/>
    <w:rsid w:val="001662C3"/>
    <w:rsid w:val="0017079B"/>
    <w:rsid w:val="00174907"/>
    <w:rsid w:val="00190D70"/>
    <w:rsid w:val="0019371D"/>
    <w:rsid w:val="001961A5"/>
    <w:rsid w:val="001C73F0"/>
    <w:rsid w:val="001D2A06"/>
    <w:rsid w:val="001D2C6E"/>
    <w:rsid w:val="0020358A"/>
    <w:rsid w:val="0021549F"/>
    <w:rsid w:val="002255C0"/>
    <w:rsid w:val="00227098"/>
    <w:rsid w:val="0023167F"/>
    <w:rsid w:val="002341B4"/>
    <w:rsid w:val="00235110"/>
    <w:rsid w:val="002B7535"/>
    <w:rsid w:val="00305943"/>
    <w:rsid w:val="00310D79"/>
    <w:rsid w:val="00332F22"/>
    <w:rsid w:val="0033697B"/>
    <w:rsid w:val="00344E6D"/>
    <w:rsid w:val="00360FED"/>
    <w:rsid w:val="0036395C"/>
    <w:rsid w:val="00373050"/>
    <w:rsid w:val="00377905"/>
    <w:rsid w:val="003820CF"/>
    <w:rsid w:val="00391131"/>
    <w:rsid w:val="003A57B4"/>
    <w:rsid w:val="003B1907"/>
    <w:rsid w:val="003B20AF"/>
    <w:rsid w:val="003C16FC"/>
    <w:rsid w:val="003E4D3F"/>
    <w:rsid w:val="003F1B66"/>
    <w:rsid w:val="003F7293"/>
    <w:rsid w:val="00400626"/>
    <w:rsid w:val="00405FC3"/>
    <w:rsid w:val="004138CA"/>
    <w:rsid w:val="0042085C"/>
    <w:rsid w:val="004413D3"/>
    <w:rsid w:val="004464FB"/>
    <w:rsid w:val="0045400D"/>
    <w:rsid w:val="0046313C"/>
    <w:rsid w:val="00466334"/>
    <w:rsid w:val="00471DDA"/>
    <w:rsid w:val="00480829"/>
    <w:rsid w:val="00484711"/>
    <w:rsid w:val="00487F03"/>
    <w:rsid w:val="004C00D8"/>
    <w:rsid w:val="004C0B14"/>
    <w:rsid w:val="004C2428"/>
    <w:rsid w:val="004D1D16"/>
    <w:rsid w:val="004D2195"/>
    <w:rsid w:val="0052726E"/>
    <w:rsid w:val="005314C8"/>
    <w:rsid w:val="005473B5"/>
    <w:rsid w:val="00547B02"/>
    <w:rsid w:val="005622F9"/>
    <w:rsid w:val="00567D72"/>
    <w:rsid w:val="005938FD"/>
    <w:rsid w:val="005A104D"/>
    <w:rsid w:val="005B00EE"/>
    <w:rsid w:val="005B39C0"/>
    <w:rsid w:val="005B6BF8"/>
    <w:rsid w:val="005C1AB4"/>
    <w:rsid w:val="005C6D58"/>
    <w:rsid w:val="005D0EE0"/>
    <w:rsid w:val="005D201D"/>
    <w:rsid w:val="005E50FF"/>
    <w:rsid w:val="005E65A4"/>
    <w:rsid w:val="006324FA"/>
    <w:rsid w:val="00640255"/>
    <w:rsid w:val="00643C9B"/>
    <w:rsid w:val="006462C6"/>
    <w:rsid w:val="0065473E"/>
    <w:rsid w:val="00663B8E"/>
    <w:rsid w:val="00665108"/>
    <w:rsid w:val="00680433"/>
    <w:rsid w:val="00691FF1"/>
    <w:rsid w:val="006B4937"/>
    <w:rsid w:val="00701926"/>
    <w:rsid w:val="0071696C"/>
    <w:rsid w:val="00720964"/>
    <w:rsid w:val="00722F08"/>
    <w:rsid w:val="00733764"/>
    <w:rsid w:val="00742DB6"/>
    <w:rsid w:val="00760C6E"/>
    <w:rsid w:val="0076489D"/>
    <w:rsid w:val="0078316B"/>
    <w:rsid w:val="007A18BF"/>
    <w:rsid w:val="007A4371"/>
    <w:rsid w:val="007B3BF3"/>
    <w:rsid w:val="007C1BC3"/>
    <w:rsid w:val="007D3382"/>
    <w:rsid w:val="007D6EDC"/>
    <w:rsid w:val="00801372"/>
    <w:rsid w:val="00814C91"/>
    <w:rsid w:val="00842D2D"/>
    <w:rsid w:val="00850967"/>
    <w:rsid w:val="00886535"/>
    <w:rsid w:val="00891D00"/>
    <w:rsid w:val="008D7466"/>
    <w:rsid w:val="008E52A6"/>
    <w:rsid w:val="008F34A7"/>
    <w:rsid w:val="00900832"/>
    <w:rsid w:val="00906125"/>
    <w:rsid w:val="00911857"/>
    <w:rsid w:val="00943810"/>
    <w:rsid w:val="00946CE2"/>
    <w:rsid w:val="00967C5D"/>
    <w:rsid w:val="009702EA"/>
    <w:rsid w:val="0099239C"/>
    <w:rsid w:val="00995793"/>
    <w:rsid w:val="009B4990"/>
    <w:rsid w:val="009C0B4B"/>
    <w:rsid w:val="009C4C45"/>
    <w:rsid w:val="009F588B"/>
    <w:rsid w:val="00A175F1"/>
    <w:rsid w:val="00A2511B"/>
    <w:rsid w:val="00A32F1B"/>
    <w:rsid w:val="00A6133D"/>
    <w:rsid w:val="00A80866"/>
    <w:rsid w:val="00A83A05"/>
    <w:rsid w:val="00AA249D"/>
    <w:rsid w:val="00AB7D80"/>
    <w:rsid w:val="00AD2C01"/>
    <w:rsid w:val="00AD7BAB"/>
    <w:rsid w:val="00AE22F0"/>
    <w:rsid w:val="00AF70B3"/>
    <w:rsid w:val="00B00DCA"/>
    <w:rsid w:val="00B11655"/>
    <w:rsid w:val="00B17521"/>
    <w:rsid w:val="00B22751"/>
    <w:rsid w:val="00B44E8F"/>
    <w:rsid w:val="00B544C9"/>
    <w:rsid w:val="00B5605D"/>
    <w:rsid w:val="00B80141"/>
    <w:rsid w:val="00B81527"/>
    <w:rsid w:val="00B86A51"/>
    <w:rsid w:val="00B9736B"/>
    <w:rsid w:val="00BA0D79"/>
    <w:rsid w:val="00BA25C1"/>
    <w:rsid w:val="00BA5598"/>
    <w:rsid w:val="00BB020D"/>
    <w:rsid w:val="00BC262C"/>
    <w:rsid w:val="00C0643D"/>
    <w:rsid w:val="00C07E35"/>
    <w:rsid w:val="00C16B6D"/>
    <w:rsid w:val="00C309F3"/>
    <w:rsid w:val="00C73E3A"/>
    <w:rsid w:val="00C95632"/>
    <w:rsid w:val="00CA1BF6"/>
    <w:rsid w:val="00CB6393"/>
    <w:rsid w:val="00CC38BA"/>
    <w:rsid w:val="00D02C75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EA9"/>
    <w:rsid w:val="00E04D52"/>
    <w:rsid w:val="00E2125C"/>
    <w:rsid w:val="00E25000"/>
    <w:rsid w:val="00E34AB6"/>
    <w:rsid w:val="00E4125A"/>
    <w:rsid w:val="00E472A5"/>
    <w:rsid w:val="00E638E1"/>
    <w:rsid w:val="00E6458D"/>
    <w:rsid w:val="00E720D7"/>
    <w:rsid w:val="00E747F9"/>
    <w:rsid w:val="00E9268A"/>
    <w:rsid w:val="00E948D1"/>
    <w:rsid w:val="00ED053D"/>
    <w:rsid w:val="00ED56C0"/>
    <w:rsid w:val="00EE2CF3"/>
    <w:rsid w:val="00F04F2C"/>
    <w:rsid w:val="00F26FAB"/>
    <w:rsid w:val="00F27C32"/>
    <w:rsid w:val="00F303C3"/>
    <w:rsid w:val="00F64D9F"/>
    <w:rsid w:val="00F7145B"/>
    <w:rsid w:val="00F764DA"/>
    <w:rsid w:val="00F839D1"/>
    <w:rsid w:val="00F95636"/>
    <w:rsid w:val="00FA1382"/>
    <w:rsid w:val="00FC778B"/>
    <w:rsid w:val="00FD0413"/>
    <w:rsid w:val="00FE2410"/>
    <w:rsid w:val="00FE780E"/>
    <w:rsid w:val="00FF0319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BE2C80A"/>
  <w15:docId w15:val="{C5683B0B-E5C5-47B1-84F0-E0705C34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0413"/>
    <w:rPr>
      <w:rFonts w:ascii="Century Schoolbook" w:hAnsi="Century Schoolbook" w:cs="Times New Roman"/>
      <w:sz w:val="22"/>
      <w:szCs w:val="22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rFonts w:ascii="Arial" w:hAnsi="Arial" w:cs="Arial"/>
      <w:b/>
      <w:bCs/>
      <w:sz w:val="32"/>
      <w:szCs w:val="32"/>
      <w:lang w:eastAsia="en-GB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rFonts w:ascii="Arial" w:hAnsi="Arial" w:cs="Arial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rFonts w:ascii="Arial" w:hAnsi="Arial" w:cs="Arial"/>
      <w:sz w:val="12"/>
      <w:szCs w:val="12"/>
      <w:lang w:eastAsia="en-GB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  <w:rPr>
      <w:rFonts w:ascii="Arial" w:hAnsi="Arial" w:cs="Arial"/>
      <w:lang w:eastAsia="en-GB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  <w:rPr>
      <w:rFonts w:ascii="Arial" w:hAnsi="Arial" w:cs="Arial"/>
      <w:lang w:eastAsia="en-GB"/>
    </w:r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  <w:rPr>
      <w:rFonts w:ascii="Arial" w:hAnsi="Arial" w:cs="Arial"/>
      <w:lang w:eastAsia="en-GB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rFonts w:ascii="Arial" w:hAnsi="Arial" w:cs="Arial"/>
      <w:b/>
      <w:bCs/>
      <w:lang w:eastAsia="en-GB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rFonts w:ascii="Arial" w:hAnsi="Arial" w:cs="Arial"/>
      <w:sz w:val="44"/>
      <w:szCs w:val="44"/>
      <w:lang w:eastAsia="en-GB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rFonts w:ascii="Arial" w:hAnsi="Arial" w:cs="Arial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EXAMINATIONS</vt:lpstr>
    </vt:vector>
  </TitlesOfParts>
  <Company>British Council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EXAMINATIONS</dc:title>
  <dc:creator>Parkar, Azim (Kuwait)</dc:creator>
  <cp:lastModifiedBy>D'costa, Fabina (Kuwait)</cp:lastModifiedBy>
  <cp:revision>23</cp:revision>
  <cp:lastPrinted>2018-08-05T06:25:00Z</cp:lastPrinted>
  <dcterms:created xsi:type="dcterms:W3CDTF">2017-06-01T07:16:00Z</dcterms:created>
  <dcterms:modified xsi:type="dcterms:W3CDTF">2020-07-03T13:14:00Z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